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B240" w14:textId="6D5D3E13" w:rsidR="00C17C82" w:rsidRDefault="0012796D" w:rsidP="00207CA3">
      <w:pPr>
        <w:pStyle w:val="DefaultText"/>
        <w:jc w:val="center"/>
        <w:rPr>
          <w:rFonts w:ascii="Arial" w:hAnsi="Arial" w:cs="Arial"/>
          <w:sz w:val="56"/>
          <w:szCs w:val="56"/>
        </w:rPr>
      </w:pPr>
      <w:r>
        <w:rPr>
          <w:noProof/>
        </w:rPr>
        <w:pict w14:anchorId="7BBBC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02pt;margin-top:-59.25pt;width:248.25pt;height:83.25pt;z-index:251659264;mso-position-horizontal-relative:text;mso-position-vertical-relative:text;mso-width-relative:page;mso-height-relative:page">
            <v:imagedata r:id="rId7" o:title="Orchard logo - white background" croptop="6085f" cropbottom="21928f"/>
          </v:shape>
        </w:pict>
      </w:r>
    </w:p>
    <w:p w14:paraId="7577176A" w14:textId="392EBA95" w:rsidR="00207CA3" w:rsidRPr="003B70F8" w:rsidRDefault="0012796D" w:rsidP="00207CA3">
      <w:pPr>
        <w:pStyle w:val="DefaultText"/>
        <w:jc w:val="center"/>
        <w:rPr>
          <w:rFonts w:ascii="Arial" w:hAnsi="Arial" w:cs="Arial"/>
          <w:b/>
          <w:sz w:val="56"/>
          <w:szCs w:val="56"/>
        </w:rPr>
      </w:pPr>
      <w:r>
        <w:rPr>
          <w:rFonts w:ascii="Arial" w:hAnsi="Arial" w:cs="Arial"/>
          <w:b/>
          <w:sz w:val="56"/>
          <w:szCs w:val="56"/>
        </w:rPr>
        <w:t>Orchard Multi-Academy Trust</w:t>
      </w:r>
    </w:p>
    <w:p w14:paraId="74CA395D" w14:textId="77777777" w:rsidR="00C263A8" w:rsidRPr="003B70F8" w:rsidRDefault="00207CA3" w:rsidP="00207CA3">
      <w:pPr>
        <w:tabs>
          <w:tab w:val="left" w:pos="1180"/>
        </w:tabs>
        <w:jc w:val="center"/>
        <w:rPr>
          <w:b/>
          <w:sz w:val="56"/>
          <w:szCs w:val="56"/>
        </w:rPr>
      </w:pPr>
      <w:r w:rsidRPr="003B70F8">
        <w:rPr>
          <w:b/>
          <w:sz w:val="56"/>
          <w:szCs w:val="56"/>
        </w:rPr>
        <w:t>Application Form</w:t>
      </w:r>
    </w:p>
    <w:p w14:paraId="0D07885E" w14:textId="77777777" w:rsidR="00C263A8" w:rsidRPr="008253A2" w:rsidRDefault="00C263A8" w:rsidP="00C263A8"/>
    <w:p w14:paraId="7507410E" w14:textId="77777777" w:rsidR="00C17C82" w:rsidRDefault="00C17C82" w:rsidP="00C263A8"/>
    <w:p w14:paraId="3257BE28" w14:textId="77777777" w:rsidR="00C263A8" w:rsidRPr="008253A2" w:rsidRDefault="00C263A8" w:rsidP="00C263A8">
      <w:r w:rsidRPr="008253A2">
        <w:t xml:space="preserve">Position applied for:  </w:t>
      </w:r>
    </w:p>
    <w:p w14:paraId="6B26D8F9" w14:textId="77777777" w:rsidR="00C263A8" w:rsidRDefault="00C263A8" w:rsidP="00C263A8"/>
    <w:p w14:paraId="4C5EBD7F" w14:textId="77777777" w:rsidR="00C7317B" w:rsidRPr="008253A2" w:rsidRDefault="00C7317B" w:rsidP="00C263A8"/>
    <w:p w14:paraId="6998807C" w14:textId="77777777" w:rsidR="00C263A8" w:rsidRPr="00331C32" w:rsidRDefault="00C263A8" w:rsidP="00C263A8">
      <w:pPr>
        <w:rPr>
          <w:b/>
          <w:sz w:val="36"/>
        </w:rPr>
      </w:pPr>
      <w:r w:rsidRPr="00331C32">
        <w:rPr>
          <w:b/>
          <w:sz w:val="36"/>
        </w:rPr>
        <w:t>Personal information</w:t>
      </w:r>
    </w:p>
    <w:p w14:paraId="1A85FC9A" w14:textId="77777777" w:rsidR="00C263A8" w:rsidRPr="008253A2" w:rsidRDefault="00C263A8" w:rsidP="00C263A8">
      <w:r w:rsidRPr="008253A2">
        <w:t xml:space="preserve">Title: </w:t>
      </w:r>
      <w:r w:rsidRPr="008253A2">
        <w:tab/>
      </w:r>
      <w:r w:rsidRPr="008253A2">
        <w:fldChar w:fldCharType="begin">
          <w:ffData>
            <w:name w:val="Check1"/>
            <w:enabled/>
            <w:calcOnExit w:val="0"/>
            <w:checkBox>
              <w:sizeAuto/>
              <w:default w:val="0"/>
            </w:checkBox>
          </w:ffData>
        </w:fldChar>
      </w:r>
      <w:bookmarkStart w:id="0" w:name="Check1"/>
      <w:r w:rsidRPr="008253A2">
        <w:instrText xml:space="preserve"> FORMCHECKBOX </w:instrText>
      </w:r>
      <w:r w:rsidRPr="008253A2">
        <w:fldChar w:fldCharType="end"/>
      </w:r>
      <w:bookmarkEnd w:id="0"/>
      <w:r w:rsidRPr="008253A2">
        <w:t>Miss</w:t>
      </w:r>
      <w:r w:rsidRPr="008253A2">
        <w:tab/>
        <w:t xml:space="preserve"> </w:t>
      </w:r>
      <w:r w:rsidRPr="008253A2">
        <w:fldChar w:fldCharType="begin">
          <w:ffData>
            <w:name w:val="Check2"/>
            <w:enabled/>
            <w:calcOnExit w:val="0"/>
            <w:checkBox>
              <w:sizeAuto/>
              <w:default w:val="0"/>
            </w:checkBox>
          </w:ffData>
        </w:fldChar>
      </w:r>
      <w:bookmarkStart w:id="1" w:name="Check2"/>
      <w:r w:rsidRPr="008253A2">
        <w:instrText xml:space="preserve"> FORMCHECKBOX </w:instrText>
      </w:r>
      <w:r w:rsidRPr="008253A2">
        <w:fldChar w:fldCharType="end"/>
      </w:r>
      <w:bookmarkEnd w:id="1"/>
      <w:r w:rsidRPr="008253A2">
        <w:t>Mr</w:t>
      </w:r>
      <w:r w:rsidRPr="008253A2">
        <w:tab/>
        <w:t xml:space="preserve"> </w:t>
      </w:r>
      <w:r w:rsidRPr="008253A2">
        <w:tab/>
        <w:t xml:space="preserve"> </w:t>
      </w:r>
      <w:r w:rsidRPr="008253A2">
        <w:fldChar w:fldCharType="begin">
          <w:ffData>
            <w:name w:val="Check3"/>
            <w:enabled/>
            <w:calcOnExit w:val="0"/>
            <w:checkBox>
              <w:sizeAuto/>
              <w:default w:val="0"/>
            </w:checkBox>
          </w:ffData>
        </w:fldChar>
      </w:r>
      <w:bookmarkStart w:id="2" w:name="Check3"/>
      <w:r w:rsidRPr="008253A2">
        <w:instrText xml:space="preserve"> FORMCHECKBOX </w:instrText>
      </w:r>
      <w:r w:rsidRPr="008253A2">
        <w:fldChar w:fldCharType="end"/>
      </w:r>
      <w:bookmarkEnd w:id="2"/>
      <w:r w:rsidRPr="008253A2">
        <w:t>Mrs</w:t>
      </w:r>
      <w:r w:rsidRPr="008253A2">
        <w:tab/>
      </w:r>
      <w:r w:rsidRPr="008253A2">
        <w:fldChar w:fldCharType="begin">
          <w:ffData>
            <w:name w:val="Check4"/>
            <w:enabled/>
            <w:calcOnExit w:val="0"/>
            <w:checkBox>
              <w:sizeAuto/>
              <w:default w:val="0"/>
            </w:checkBox>
          </w:ffData>
        </w:fldChar>
      </w:r>
      <w:bookmarkStart w:id="3" w:name="Check4"/>
      <w:r w:rsidRPr="008253A2">
        <w:instrText xml:space="preserve"> FORMCHECKBOX </w:instrText>
      </w:r>
      <w:r w:rsidRPr="008253A2">
        <w:fldChar w:fldCharType="end"/>
      </w:r>
      <w:bookmarkEnd w:id="3"/>
      <w:r w:rsidRPr="008253A2">
        <w:t xml:space="preserve">MS </w:t>
      </w:r>
      <w:r w:rsidRPr="008253A2">
        <w:tab/>
      </w:r>
      <w:r w:rsidRPr="008253A2">
        <w:tab/>
      </w:r>
      <w:r w:rsidRPr="008253A2">
        <w:fldChar w:fldCharType="begin">
          <w:ffData>
            <w:name w:val="Check5"/>
            <w:enabled/>
            <w:calcOnExit w:val="0"/>
            <w:checkBox>
              <w:sizeAuto/>
              <w:default w:val="0"/>
            </w:checkBox>
          </w:ffData>
        </w:fldChar>
      </w:r>
      <w:bookmarkStart w:id="4" w:name="Check5"/>
      <w:r w:rsidRPr="008253A2">
        <w:instrText xml:space="preserve"> FORMCHECKBOX </w:instrText>
      </w:r>
      <w:r w:rsidRPr="008253A2">
        <w:fldChar w:fldCharType="end"/>
      </w:r>
      <w:bookmarkEnd w:id="4"/>
      <w:r w:rsidRPr="008253A2">
        <w:t xml:space="preserve">Other:  </w:t>
      </w:r>
      <w:r w:rsidRPr="008253A2">
        <w:fldChar w:fldCharType="begin">
          <w:ffData>
            <w:name w:val="Text3"/>
            <w:enabled/>
            <w:calcOnExit w:val="0"/>
            <w:textInput/>
          </w:ffData>
        </w:fldChar>
      </w:r>
      <w:bookmarkStart w:id="5" w:name="Text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
    </w:p>
    <w:p w14:paraId="21385479" w14:textId="77777777" w:rsidR="00C263A8" w:rsidRPr="008253A2" w:rsidRDefault="00C263A8" w:rsidP="00C263A8">
      <w:r w:rsidRPr="008253A2">
        <w:t xml:space="preserve">First name: </w:t>
      </w:r>
      <w:r w:rsidRPr="008253A2">
        <w:fldChar w:fldCharType="begin">
          <w:ffData>
            <w:name w:val="Text4"/>
            <w:enabled/>
            <w:calcOnExit w:val="0"/>
            <w:textInput/>
          </w:ffData>
        </w:fldChar>
      </w:r>
      <w:bookmarkStart w:id="6" w:name="Text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
      <w:r w:rsidRPr="008253A2">
        <w:tab/>
      </w:r>
    </w:p>
    <w:p w14:paraId="090D6619" w14:textId="77777777" w:rsidR="00C263A8" w:rsidRPr="008253A2" w:rsidRDefault="00C263A8" w:rsidP="00C263A8">
      <w:r w:rsidRPr="008253A2">
        <w:t xml:space="preserve">Last name: </w:t>
      </w:r>
      <w:r w:rsidRPr="008253A2">
        <w:fldChar w:fldCharType="begin">
          <w:ffData>
            <w:name w:val="Text5"/>
            <w:enabled/>
            <w:calcOnExit w:val="0"/>
            <w:textInput/>
          </w:ffData>
        </w:fldChar>
      </w:r>
      <w:bookmarkStart w:id="7" w:name="Text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
      <w:r w:rsidRPr="008253A2">
        <w:tab/>
      </w:r>
    </w:p>
    <w:p w14:paraId="62129323" w14:textId="77777777" w:rsidR="00C263A8" w:rsidRPr="008253A2" w:rsidRDefault="00C263A8" w:rsidP="00C263A8">
      <w:r w:rsidRPr="008253A2">
        <w:t xml:space="preserve">House name / number:  </w:t>
      </w:r>
      <w:r w:rsidRPr="008253A2">
        <w:fldChar w:fldCharType="begin">
          <w:ffData>
            <w:name w:val="Text6"/>
            <w:enabled/>
            <w:calcOnExit w:val="0"/>
            <w:textInput/>
          </w:ffData>
        </w:fldChar>
      </w:r>
      <w:bookmarkStart w:id="8" w:name="Text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
      <w:r w:rsidRPr="008253A2">
        <w:tab/>
        <w:t xml:space="preserve">Street name: </w:t>
      </w:r>
      <w:r w:rsidRPr="008253A2">
        <w:fldChar w:fldCharType="begin">
          <w:ffData>
            <w:name w:val="Text7"/>
            <w:enabled/>
            <w:calcOnExit w:val="0"/>
            <w:textInput/>
          </w:ffData>
        </w:fldChar>
      </w:r>
      <w:bookmarkStart w:id="9" w:name="Text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9"/>
    </w:p>
    <w:p w14:paraId="7DA39F8B" w14:textId="77777777" w:rsidR="00C263A8" w:rsidRPr="00ED1705" w:rsidRDefault="00C263A8" w:rsidP="00C263A8">
      <w:r w:rsidRPr="00ED1705">
        <w:t xml:space="preserve">City: </w:t>
      </w:r>
      <w:r w:rsidRPr="00ED1705">
        <w:fldChar w:fldCharType="begin">
          <w:ffData>
            <w:name w:val="Text8"/>
            <w:enabled/>
            <w:calcOnExit w:val="0"/>
            <w:textInput/>
          </w:ffData>
        </w:fldChar>
      </w:r>
      <w:bookmarkStart w:id="10" w:name="Text8"/>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bookmarkEnd w:id="10"/>
      <w:r w:rsidRPr="00ED1705">
        <w:tab/>
      </w:r>
      <w:r w:rsidRPr="00ED1705">
        <w:tab/>
      </w:r>
      <w:r w:rsidRPr="00ED1705">
        <w:tab/>
        <w:t xml:space="preserve">County: </w:t>
      </w:r>
      <w:r w:rsidRPr="00ED1705">
        <w:fldChar w:fldCharType="begin">
          <w:ffData>
            <w:name w:val="Text9"/>
            <w:enabled/>
            <w:calcOnExit w:val="0"/>
            <w:textInput/>
          </w:ffData>
        </w:fldChar>
      </w:r>
      <w:bookmarkStart w:id="11" w:name="Text9"/>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bookmarkEnd w:id="11"/>
      <w:r w:rsidRPr="00ED1705">
        <w:tab/>
      </w:r>
      <w:r w:rsidRPr="00ED1705">
        <w:tab/>
        <w:t xml:space="preserve">Postcode:  </w:t>
      </w:r>
      <w:r w:rsidRPr="00ED1705">
        <w:fldChar w:fldCharType="begin">
          <w:ffData>
            <w:name w:val="Text10"/>
            <w:enabled/>
            <w:calcOnExit w:val="0"/>
            <w:textInput/>
          </w:ffData>
        </w:fldChar>
      </w:r>
      <w:bookmarkStart w:id="12" w:name="Text10"/>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bookmarkEnd w:id="12"/>
    </w:p>
    <w:p w14:paraId="092CA50A" w14:textId="77777777" w:rsidR="00C263A8" w:rsidRPr="00A12E3D" w:rsidRDefault="00A12E3D" w:rsidP="00C263A8">
      <w:pPr>
        <w:rPr>
          <w:color w:val="FF0000"/>
        </w:rPr>
      </w:pPr>
      <w:r w:rsidRPr="00ED1705">
        <w:t xml:space="preserve">National Insurance Number: </w:t>
      </w:r>
      <w:r w:rsidRPr="00ED1705">
        <w:fldChar w:fldCharType="begin">
          <w:ffData>
            <w:name w:val="Text8"/>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r w:rsidR="00C17C82">
        <w:t xml:space="preserve">  </w:t>
      </w:r>
      <w:r w:rsidR="00C17C82">
        <w:tab/>
      </w:r>
      <w:r w:rsidR="00E12620" w:rsidRPr="00ED1705">
        <w:t>Teacher Reference Number</w:t>
      </w:r>
      <w:r w:rsidR="00E12620">
        <w:rPr>
          <w:color w:val="FF0000"/>
        </w:rPr>
        <w:t xml:space="preserve">:     </w:t>
      </w:r>
      <w:r w:rsidR="00E12620" w:rsidRPr="008253A2">
        <w:fldChar w:fldCharType="begin">
          <w:ffData>
            <w:name w:val="Text7"/>
            <w:enabled/>
            <w:calcOnExit w:val="0"/>
            <w:textInput/>
          </w:ffData>
        </w:fldChar>
      </w:r>
      <w:r w:rsidR="00E12620" w:rsidRPr="008253A2">
        <w:instrText xml:space="preserve"> FORMTEXT </w:instrText>
      </w:r>
      <w:r w:rsidR="00E12620" w:rsidRPr="008253A2">
        <w:fldChar w:fldCharType="separate"/>
      </w:r>
      <w:r w:rsidR="00E12620" w:rsidRPr="008253A2">
        <w:rPr>
          <w:noProof/>
        </w:rPr>
        <w:t> </w:t>
      </w:r>
      <w:r w:rsidR="00E12620" w:rsidRPr="008253A2">
        <w:rPr>
          <w:noProof/>
        </w:rPr>
        <w:t> </w:t>
      </w:r>
      <w:r w:rsidR="00E12620" w:rsidRPr="008253A2">
        <w:rPr>
          <w:noProof/>
        </w:rPr>
        <w:t> </w:t>
      </w:r>
      <w:r w:rsidR="00E12620" w:rsidRPr="008253A2">
        <w:rPr>
          <w:noProof/>
        </w:rPr>
        <w:t> </w:t>
      </w:r>
      <w:r w:rsidR="00E12620" w:rsidRPr="008253A2">
        <w:rPr>
          <w:noProof/>
        </w:rPr>
        <w:t> </w:t>
      </w:r>
      <w:r w:rsidR="00E12620" w:rsidRPr="008253A2">
        <w:fldChar w:fldCharType="end"/>
      </w:r>
    </w:p>
    <w:p w14:paraId="10C428C2" w14:textId="77777777" w:rsidR="00A12E3D" w:rsidRPr="008253A2" w:rsidRDefault="00A12E3D" w:rsidP="00C263A8"/>
    <w:p w14:paraId="505C4FD3" w14:textId="77777777" w:rsidR="00C263A8" w:rsidRPr="00331C32" w:rsidRDefault="00C263A8" w:rsidP="00C263A8">
      <w:pPr>
        <w:rPr>
          <w:b/>
          <w:sz w:val="36"/>
        </w:rPr>
      </w:pPr>
      <w:r w:rsidRPr="00331C32">
        <w:rPr>
          <w:b/>
          <w:sz w:val="36"/>
        </w:rPr>
        <w:t>Contact details</w:t>
      </w:r>
    </w:p>
    <w:p w14:paraId="006F3815" w14:textId="77777777" w:rsidR="00C263A8" w:rsidRPr="008253A2" w:rsidRDefault="00C263A8" w:rsidP="00C263A8">
      <w:r w:rsidRPr="008253A2">
        <w:t>Please give details of how you would like us to contact you.</w:t>
      </w:r>
    </w:p>
    <w:p w14:paraId="45C73CB8" w14:textId="77777777" w:rsidR="00C263A8" w:rsidRPr="008253A2" w:rsidRDefault="00C263A8" w:rsidP="00C263A8"/>
    <w:p w14:paraId="07713671" w14:textId="77777777" w:rsidR="00C263A8" w:rsidRPr="008253A2" w:rsidRDefault="00C263A8" w:rsidP="00C263A8">
      <w:r w:rsidRPr="008253A2">
        <w:t xml:space="preserve">Home telephone: </w:t>
      </w:r>
      <w:r w:rsidRPr="008253A2">
        <w:fldChar w:fldCharType="begin">
          <w:ffData>
            <w:name w:val="Text11"/>
            <w:enabled/>
            <w:calcOnExit w:val="0"/>
            <w:textInput/>
          </w:ffData>
        </w:fldChar>
      </w:r>
      <w:bookmarkStart w:id="13" w:name="Text1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3"/>
      <w:r w:rsidR="00C17C82">
        <w:tab/>
        <w:t xml:space="preserve"> </w:t>
      </w:r>
      <w:r w:rsidRPr="008253A2">
        <w:t xml:space="preserve">Work telephone:  </w:t>
      </w:r>
      <w:r w:rsidRPr="008253A2">
        <w:fldChar w:fldCharType="begin">
          <w:ffData>
            <w:name w:val="Text12"/>
            <w:enabled/>
            <w:calcOnExit w:val="0"/>
            <w:textInput/>
          </w:ffData>
        </w:fldChar>
      </w:r>
      <w:bookmarkStart w:id="14" w:name="Text1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4"/>
      <w:r w:rsidRPr="008253A2">
        <w:tab/>
      </w:r>
      <w:r w:rsidR="00C17C82">
        <w:t xml:space="preserve"> </w:t>
      </w:r>
      <w:r w:rsidRPr="008253A2">
        <w:t xml:space="preserve">Mobile telephone: </w:t>
      </w:r>
      <w:r w:rsidRPr="008253A2">
        <w:fldChar w:fldCharType="begin">
          <w:ffData>
            <w:name w:val="Text13"/>
            <w:enabled/>
            <w:calcOnExit w:val="0"/>
            <w:textInput/>
          </w:ffData>
        </w:fldChar>
      </w:r>
      <w:bookmarkStart w:id="15" w:name="Text1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5"/>
    </w:p>
    <w:p w14:paraId="1D423298" w14:textId="77777777" w:rsidR="00C263A8" w:rsidRPr="008253A2" w:rsidRDefault="00C263A8" w:rsidP="00C263A8">
      <w:r w:rsidRPr="008253A2">
        <w:t xml:space="preserve">Email address: </w:t>
      </w:r>
      <w:r w:rsidRPr="008253A2">
        <w:fldChar w:fldCharType="begin">
          <w:ffData>
            <w:name w:val="Text14"/>
            <w:enabled/>
            <w:calcOnExit w:val="0"/>
            <w:textInput/>
          </w:ffData>
        </w:fldChar>
      </w:r>
      <w:bookmarkStart w:id="16" w:name="Text1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6"/>
    </w:p>
    <w:p w14:paraId="0F9BA4C6" w14:textId="77777777" w:rsidR="00E12620" w:rsidRDefault="00C263A8" w:rsidP="00C263A8">
      <w:r w:rsidRPr="008253A2">
        <w:t>Please indicate if you are happy to receive correspondence via your email address</w:t>
      </w:r>
      <w:r w:rsidR="00E12620">
        <w:t>:</w:t>
      </w:r>
    </w:p>
    <w:p w14:paraId="610CF234" w14:textId="77777777" w:rsidR="00C263A8" w:rsidRPr="008253A2" w:rsidRDefault="00C263A8" w:rsidP="00C263A8">
      <w:r w:rsidRPr="008253A2">
        <w:fldChar w:fldCharType="begin">
          <w:ffData>
            <w:name w:val="Check6"/>
            <w:enabled/>
            <w:calcOnExit w:val="0"/>
            <w:checkBox>
              <w:sizeAuto/>
              <w:default w:val="0"/>
            </w:checkBox>
          </w:ffData>
        </w:fldChar>
      </w:r>
      <w:bookmarkStart w:id="17" w:name="Check6"/>
      <w:r w:rsidRPr="008253A2">
        <w:instrText xml:space="preserve"> FORMCHECKBOX </w:instrText>
      </w:r>
      <w:r w:rsidRPr="008253A2">
        <w:fldChar w:fldCharType="end"/>
      </w:r>
      <w:bookmarkEnd w:id="17"/>
      <w:r w:rsidRPr="008253A2">
        <w:t xml:space="preserve"> Yes </w:t>
      </w:r>
      <w:r w:rsidRPr="008253A2">
        <w:tab/>
        <w:t xml:space="preserve"> </w:t>
      </w:r>
      <w:r w:rsidRPr="008253A2">
        <w:fldChar w:fldCharType="begin">
          <w:ffData>
            <w:name w:val="Check7"/>
            <w:enabled/>
            <w:calcOnExit w:val="0"/>
            <w:checkBox>
              <w:sizeAuto/>
              <w:default w:val="0"/>
            </w:checkBox>
          </w:ffData>
        </w:fldChar>
      </w:r>
      <w:bookmarkStart w:id="18" w:name="Check7"/>
      <w:r w:rsidRPr="008253A2">
        <w:instrText xml:space="preserve"> FORMCHECKBOX </w:instrText>
      </w:r>
      <w:r w:rsidRPr="008253A2">
        <w:fldChar w:fldCharType="end"/>
      </w:r>
      <w:bookmarkEnd w:id="18"/>
      <w:r w:rsidRPr="008253A2">
        <w:t xml:space="preserve"> No</w:t>
      </w:r>
    </w:p>
    <w:p w14:paraId="48B4B086" w14:textId="77777777" w:rsidR="00C17C82" w:rsidRPr="008253A2" w:rsidRDefault="00C17C82" w:rsidP="00C263A8"/>
    <w:p w14:paraId="56E4D347" w14:textId="77777777" w:rsidR="00C263A8" w:rsidRPr="00331C32" w:rsidRDefault="00C263A8" w:rsidP="00C263A8">
      <w:pPr>
        <w:rPr>
          <w:b/>
          <w:sz w:val="36"/>
        </w:rPr>
      </w:pPr>
      <w:r w:rsidRPr="00331C32">
        <w:rPr>
          <w:b/>
          <w:sz w:val="36"/>
        </w:rPr>
        <w:t>Disability</w:t>
      </w:r>
    </w:p>
    <w:p w14:paraId="238A3964" w14:textId="77777777" w:rsidR="00C263A8" w:rsidRDefault="00C263A8" w:rsidP="00C263A8">
      <w:r w:rsidRPr="008253A2">
        <w:t xml:space="preserve">Do you consider yourself to have a disability within the terms of the Disability Discrimination Act 1995? </w:t>
      </w:r>
      <w:r w:rsidRPr="008253A2">
        <w:tab/>
      </w:r>
      <w:r w:rsidRPr="008253A2">
        <w:fldChar w:fldCharType="begin">
          <w:ffData>
            <w:name w:val="Check8"/>
            <w:enabled/>
            <w:calcOnExit w:val="0"/>
            <w:checkBox>
              <w:sizeAuto/>
              <w:default w:val="0"/>
            </w:checkBox>
          </w:ffData>
        </w:fldChar>
      </w:r>
      <w:bookmarkStart w:id="19" w:name="Check8"/>
      <w:r w:rsidRPr="008253A2">
        <w:instrText xml:space="preserve"> FORMCHECKBOX </w:instrText>
      </w:r>
      <w:r w:rsidRPr="008253A2">
        <w:fldChar w:fldCharType="end"/>
      </w:r>
      <w:bookmarkEnd w:id="19"/>
      <w:r w:rsidRPr="008253A2">
        <w:t xml:space="preserve"> Yes </w:t>
      </w:r>
      <w:r w:rsidRPr="008253A2">
        <w:tab/>
      </w:r>
      <w:r w:rsidRPr="008253A2">
        <w:fldChar w:fldCharType="begin">
          <w:ffData>
            <w:name w:val="Check9"/>
            <w:enabled/>
            <w:calcOnExit w:val="0"/>
            <w:checkBox>
              <w:sizeAuto/>
              <w:default w:val="0"/>
            </w:checkBox>
          </w:ffData>
        </w:fldChar>
      </w:r>
      <w:bookmarkStart w:id="20" w:name="Check9"/>
      <w:r w:rsidRPr="008253A2">
        <w:instrText xml:space="preserve"> FORMCHECKBOX </w:instrText>
      </w:r>
      <w:r w:rsidRPr="008253A2">
        <w:fldChar w:fldCharType="end"/>
      </w:r>
      <w:bookmarkEnd w:id="20"/>
      <w:r w:rsidRPr="008253A2">
        <w:t xml:space="preserve"> No</w:t>
      </w:r>
    </w:p>
    <w:p w14:paraId="08C868B4" w14:textId="77777777" w:rsidR="00C17C82" w:rsidRPr="008253A2" w:rsidRDefault="00C17C82" w:rsidP="00C263A8"/>
    <w:p w14:paraId="0B657DC9" w14:textId="77777777" w:rsidR="00C263A8" w:rsidRPr="00331C32" w:rsidRDefault="00C263A8" w:rsidP="00C263A8">
      <w:pPr>
        <w:rPr>
          <w:b/>
          <w:sz w:val="36"/>
        </w:rPr>
      </w:pPr>
      <w:r w:rsidRPr="00331C32">
        <w:rPr>
          <w:b/>
          <w:sz w:val="36"/>
        </w:rPr>
        <w:t>Close personal relationships</w:t>
      </w:r>
    </w:p>
    <w:p w14:paraId="4F974AEE" w14:textId="5B2A25AC" w:rsidR="00C263A8" w:rsidRPr="008253A2" w:rsidRDefault="00C263A8" w:rsidP="00C263A8">
      <w:r w:rsidRPr="008253A2">
        <w:t xml:space="preserve">Do you have a close family or personal relationship with a </w:t>
      </w:r>
      <w:r w:rsidR="00313DBD">
        <w:t>Governor</w:t>
      </w:r>
      <w:r w:rsidRPr="008253A2">
        <w:t xml:space="preserve">, employee </w:t>
      </w:r>
      <w:r w:rsidR="00C17C82">
        <w:t xml:space="preserve">at </w:t>
      </w:r>
      <w:r w:rsidR="0012796D">
        <w:t>Orchard Multi-Academy Trust</w:t>
      </w:r>
      <w:r w:rsidRPr="008253A2">
        <w:t>, contractor, person in a partner organisation, or other person that may present a potential conflict of interest?</w:t>
      </w:r>
      <w:r w:rsidRPr="008253A2">
        <w:tab/>
      </w:r>
      <w:r w:rsidRPr="008253A2">
        <w:fldChar w:fldCharType="begin">
          <w:ffData>
            <w:name w:val="Check10"/>
            <w:enabled/>
            <w:calcOnExit w:val="0"/>
            <w:checkBox>
              <w:sizeAuto/>
              <w:default w:val="0"/>
            </w:checkBox>
          </w:ffData>
        </w:fldChar>
      </w:r>
      <w:bookmarkStart w:id="21" w:name="Check10"/>
      <w:r w:rsidRPr="008253A2">
        <w:instrText xml:space="preserve"> FORMCHECKBOX </w:instrText>
      </w:r>
      <w:r w:rsidRPr="008253A2">
        <w:fldChar w:fldCharType="end"/>
      </w:r>
      <w:bookmarkEnd w:id="21"/>
      <w:r w:rsidRPr="008253A2">
        <w:t xml:space="preserve"> Yes </w:t>
      </w:r>
      <w:r w:rsidRPr="008253A2">
        <w:tab/>
      </w:r>
      <w:r w:rsidRPr="008253A2">
        <w:fldChar w:fldCharType="begin">
          <w:ffData>
            <w:name w:val="Check11"/>
            <w:enabled/>
            <w:calcOnExit w:val="0"/>
            <w:checkBox>
              <w:sizeAuto/>
              <w:default w:val="0"/>
            </w:checkBox>
          </w:ffData>
        </w:fldChar>
      </w:r>
      <w:bookmarkStart w:id="22" w:name="Check11"/>
      <w:r w:rsidRPr="008253A2">
        <w:instrText xml:space="preserve"> FORMCHECKBOX </w:instrText>
      </w:r>
      <w:r w:rsidRPr="008253A2">
        <w:fldChar w:fldCharType="end"/>
      </w:r>
      <w:bookmarkEnd w:id="22"/>
      <w:r w:rsidRPr="008253A2">
        <w:t xml:space="preserve"> No</w:t>
      </w:r>
    </w:p>
    <w:p w14:paraId="7A226E2A" w14:textId="77777777" w:rsidR="00C263A8" w:rsidRPr="008253A2" w:rsidRDefault="00C263A8" w:rsidP="00C263A8"/>
    <w:p w14:paraId="15E93C11" w14:textId="77777777" w:rsidR="00C263A8" w:rsidRPr="008253A2" w:rsidRDefault="00C263A8" w:rsidP="00C263A8">
      <w:r w:rsidRPr="008253A2">
        <w:t>Please provide us with details:</w:t>
      </w:r>
    </w:p>
    <w:p w14:paraId="2FB226ED" w14:textId="77777777" w:rsidR="00C263A8" w:rsidRPr="008253A2" w:rsidRDefault="00C263A8" w:rsidP="00C263A8">
      <w:r w:rsidRPr="008253A2">
        <w:t xml:space="preserve">Name: </w:t>
      </w:r>
      <w:r w:rsidRPr="008253A2">
        <w:fldChar w:fldCharType="begin">
          <w:ffData>
            <w:name w:val="Text15"/>
            <w:enabled/>
            <w:calcOnExit w:val="0"/>
            <w:textInput/>
          </w:ffData>
        </w:fldChar>
      </w:r>
      <w:bookmarkStart w:id="23" w:name="Text1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23"/>
    </w:p>
    <w:p w14:paraId="608C2843" w14:textId="77777777" w:rsidR="00C263A8" w:rsidRPr="008253A2" w:rsidRDefault="00C263A8" w:rsidP="00C263A8">
      <w:r w:rsidRPr="008253A2">
        <w:t xml:space="preserve">Position: </w:t>
      </w:r>
      <w:r w:rsidRPr="008253A2">
        <w:fldChar w:fldCharType="begin">
          <w:ffData>
            <w:name w:val="Text16"/>
            <w:enabled/>
            <w:calcOnExit w:val="0"/>
            <w:textInput/>
          </w:ffData>
        </w:fldChar>
      </w:r>
      <w:bookmarkStart w:id="24" w:name="Text1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24"/>
    </w:p>
    <w:p w14:paraId="7BF18E31" w14:textId="77777777" w:rsidR="00C263A8" w:rsidRPr="008253A2" w:rsidRDefault="00C263A8" w:rsidP="00C263A8">
      <w:r w:rsidRPr="008253A2">
        <w:t xml:space="preserve">Relationship: </w:t>
      </w:r>
      <w:r w:rsidRPr="008253A2">
        <w:fldChar w:fldCharType="begin">
          <w:ffData>
            <w:name w:val="Text17"/>
            <w:enabled/>
            <w:calcOnExit w:val="0"/>
            <w:textInput/>
          </w:ffData>
        </w:fldChar>
      </w:r>
      <w:bookmarkStart w:id="25" w:name="Text1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25"/>
    </w:p>
    <w:p w14:paraId="7CE8F7AA" w14:textId="77777777" w:rsidR="00C263A8" w:rsidRPr="00331C32" w:rsidRDefault="00C263A8" w:rsidP="00C263A8">
      <w:pPr>
        <w:rPr>
          <w:sz w:val="20"/>
        </w:rPr>
      </w:pPr>
      <w:r w:rsidRPr="00331C32">
        <w:rPr>
          <w:sz w:val="20"/>
        </w:rPr>
        <w:t>This is to ensure that, as appropriate, the individuals involved are protected from allegations such as propriety, bias, or conflict of interest whether during the selection process, or on any subsequent appointment.</w:t>
      </w:r>
    </w:p>
    <w:p w14:paraId="10723D5B" w14:textId="77777777" w:rsidR="00C263A8" w:rsidRDefault="00C263A8" w:rsidP="00C263A8"/>
    <w:p w14:paraId="09A884A2" w14:textId="77777777" w:rsidR="00C263A8" w:rsidRPr="00331C32" w:rsidRDefault="00C263A8" w:rsidP="00C263A8">
      <w:pPr>
        <w:rPr>
          <w:b/>
          <w:sz w:val="36"/>
        </w:rPr>
      </w:pPr>
      <w:r w:rsidRPr="00331C32">
        <w:rPr>
          <w:b/>
          <w:sz w:val="36"/>
        </w:rPr>
        <w:t>Job share</w:t>
      </w:r>
    </w:p>
    <w:p w14:paraId="20F4F3A6" w14:textId="77777777" w:rsidR="00C263A8" w:rsidRPr="008253A2" w:rsidRDefault="00C263A8" w:rsidP="00C263A8">
      <w:r w:rsidRPr="008253A2">
        <w:t xml:space="preserve">Are you applying for this job </w:t>
      </w:r>
      <w:proofErr w:type="gramStart"/>
      <w:r w:rsidRPr="008253A2">
        <w:t>on the basis of</w:t>
      </w:r>
      <w:proofErr w:type="gramEnd"/>
      <w:r w:rsidRPr="008253A2">
        <w:t xml:space="preserve"> job share?</w:t>
      </w:r>
      <w:r w:rsidRPr="008253A2">
        <w:tab/>
      </w:r>
      <w:r w:rsidRPr="008253A2">
        <w:fldChar w:fldCharType="begin">
          <w:ffData>
            <w:name w:val="Check12"/>
            <w:enabled/>
            <w:calcOnExit w:val="0"/>
            <w:checkBox>
              <w:sizeAuto/>
              <w:default w:val="0"/>
            </w:checkBox>
          </w:ffData>
        </w:fldChar>
      </w:r>
      <w:bookmarkStart w:id="26" w:name="Check12"/>
      <w:r w:rsidRPr="008253A2">
        <w:instrText xml:space="preserve"> FORMCHECKBOX </w:instrText>
      </w:r>
      <w:r w:rsidRPr="008253A2">
        <w:fldChar w:fldCharType="end"/>
      </w:r>
      <w:bookmarkEnd w:id="26"/>
      <w:r w:rsidRPr="008253A2">
        <w:t xml:space="preserve"> Yes</w:t>
      </w:r>
      <w:r w:rsidRPr="008253A2">
        <w:tab/>
      </w:r>
      <w:r w:rsidRPr="008253A2">
        <w:fldChar w:fldCharType="begin">
          <w:ffData>
            <w:name w:val="Check13"/>
            <w:enabled/>
            <w:calcOnExit w:val="0"/>
            <w:checkBox>
              <w:sizeAuto/>
              <w:default w:val="0"/>
            </w:checkBox>
          </w:ffData>
        </w:fldChar>
      </w:r>
      <w:bookmarkStart w:id="27" w:name="Check13"/>
      <w:r w:rsidRPr="008253A2">
        <w:instrText xml:space="preserve"> FORMCHECKBOX </w:instrText>
      </w:r>
      <w:r w:rsidRPr="008253A2">
        <w:fldChar w:fldCharType="end"/>
      </w:r>
      <w:bookmarkEnd w:id="27"/>
      <w:r w:rsidRPr="008253A2">
        <w:t xml:space="preserve"> No</w:t>
      </w:r>
    </w:p>
    <w:p w14:paraId="7033F501" w14:textId="77777777" w:rsidR="00C263A8" w:rsidRPr="008253A2" w:rsidRDefault="00C263A8" w:rsidP="00C263A8"/>
    <w:p w14:paraId="144B0F11" w14:textId="77777777" w:rsidR="00C263A8" w:rsidRPr="00331C32" w:rsidRDefault="00C263A8" w:rsidP="00C263A8">
      <w:pPr>
        <w:rPr>
          <w:b/>
          <w:sz w:val="36"/>
        </w:rPr>
      </w:pPr>
      <w:r w:rsidRPr="00331C32">
        <w:rPr>
          <w:b/>
          <w:sz w:val="36"/>
        </w:rPr>
        <w:lastRenderedPageBreak/>
        <w:t>Employment history</w:t>
      </w:r>
    </w:p>
    <w:p w14:paraId="1E8DC1A4" w14:textId="77777777" w:rsidR="00C263A8" w:rsidRPr="008253A2" w:rsidRDefault="00C263A8" w:rsidP="00C263A8">
      <w:r w:rsidRPr="008253A2">
        <w:t xml:space="preserve">Employment status: </w:t>
      </w:r>
      <w:r w:rsidRPr="008253A2">
        <w:fldChar w:fldCharType="begin">
          <w:ffData>
            <w:name w:val="Check14"/>
            <w:enabled/>
            <w:calcOnExit w:val="0"/>
            <w:checkBox>
              <w:sizeAuto/>
              <w:default w:val="0"/>
            </w:checkBox>
          </w:ffData>
        </w:fldChar>
      </w:r>
      <w:bookmarkStart w:id="28" w:name="Check14"/>
      <w:r w:rsidRPr="008253A2">
        <w:instrText xml:space="preserve"> FORMCHECKBOX </w:instrText>
      </w:r>
      <w:r w:rsidRPr="008253A2">
        <w:fldChar w:fldCharType="end"/>
      </w:r>
      <w:bookmarkEnd w:id="28"/>
      <w:r w:rsidRPr="008253A2">
        <w:t xml:space="preserve"> Unemployed</w:t>
      </w:r>
      <w:r w:rsidRPr="008253A2">
        <w:tab/>
      </w:r>
      <w:r w:rsidRPr="008253A2">
        <w:fldChar w:fldCharType="begin">
          <w:ffData>
            <w:name w:val="Check15"/>
            <w:enabled/>
            <w:calcOnExit w:val="0"/>
            <w:checkBox>
              <w:sizeAuto/>
              <w:default w:val="0"/>
            </w:checkBox>
          </w:ffData>
        </w:fldChar>
      </w:r>
      <w:bookmarkStart w:id="29" w:name="Check15"/>
      <w:r w:rsidRPr="008253A2">
        <w:instrText xml:space="preserve"> FORMCHECKBOX </w:instrText>
      </w:r>
      <w:r w:rsidRPr="008253A2">
        <w:fldChar w:fldCharType="end"/>
      </w:r>
      <w:bookmarkEnd w:id="29"/>
      <w:r w:rsidRPr="008253A2">
        <w:t xml:space="preserve"> Employed</w:t>
      </w:r>
      <w:r w:rsidRPr="008253A2">
        <w:tab/>
      </w:r>
      <w:r w:rsidRPr="008253A2">
        <w:tab/>
      </w:r>
      <w:r w:rsidRPr="008253A2">
        <w:fldChar w:fldCharType="begin">
          <w:ffData>
            <w:name w:val="Check16"/>
            <w:enabled/>
            <w:calcOnExit w:val="0"/>
            <w:checkBox>
              <w:sizeAuto/>
              <w:default w:val="0"/>
            </w:checkBox>
          </w:ffData>
        </w:fldChar>
      </w:r>
      <w:bookmarkStart w:id="30" w:name="Check16"/>
      <w:r w:rsidRPr="008253A2">
        <w:instrText xml:space="preserve"> FORMCHECKBOX </w:instrText>
      </w:r>
      <w:r w:rsidRPr="008253A2">
        <w:fldChar w:fldCharType="end"/>
      </w:r>
      <w:bookmarkEnd w:id="30"/>
      <w:r w:rsidRPr="008253A2">
        <w:t xml:space="preserve"> Never Worked</w:t>
      </w:r>
    </w:p>
    <w:p w14:paraId="3F4A687A" w14:textId="77777777" w:rsidR="00C263A8" w:rsidRDefault="00C263A8" w:rsidP="00C263A8"/>
    <w:p w14:paraId="2496D721" w14:textId="77777777" w:rsidR="00207CA3" w:rsidRPr="00ED1705" w:rsidRDefault="00207CA3" w:rsidP="00C263A8"/>
    <w:p w14:paraId="49C7D96A" w14:textId="77777777" w:rsidR="00C263A8" w:rsidRPr="00ED1705" w:rsidRDefault="00C263A8" w:rsidP="00C263A8">
      <w:pPr>
        <w:rPr>
          <w:b/>
          <w:sz w:val="36"/>
        </w:rPr>
      </w:pPr>
      <w:r w:rsidRPr="00ED1705">
        <w:rPr>
          <w:b/>
          <w:sz w:val="36"/>
        </w:rPr>
        <w:t>Current or last employer</w:t>
      </w:r>
    </w:p>
    <w:p w14:paraId="12EC9BD7" w14:textId="77777777" w:rsidR="00C263A8" w:rsidRPr="00ED1705" w:rsidRDefault="00C263A8" w:rsidP="00C263A8">
      <w:r w:rsidRPr="00ED1705">
        <w:t>Provide details here of your employment history starting with your most recent employer. You can include any voluntary or unpaid work that you may have done</w:t>
      </w:r>
      <w:r w:rsidR="0045686C" w:rsidRPr="00ED1705">
        <w:t xml:space="preserve"> that is relevant to the role</w:t>
      </w:r>
      <w:r w:rsidRPr="00ED1705">
        <w:t>.</w:t>
      </w:r>
      <w:r w:rsidR="00AD52E3">
        <w:t xml:space="preserve"> You must provide all details of your employment </w:t>
      </w:r>
      <w:proofErr w:type="gramStart"/>
      <w:r w:rsidR="00AD52E3">
        <w:t>history, and</w:t>
      </w:r>
      <w:proofErr w:type="gramEnd"/>
      <w:r w:rsidR="00AD52E3">
        <w:t xml:space="preserve"> indicate any gaps within your employment history and the reasons why.</w:t>
      </w:r>
    </w:p>
    <w:p w14:paraId="1A2342E7" w14:textId="77777777" w:rsidR="00C263A8" w:rsidRPr="008253A2" w:rsidRDefault="00C263A8" w:rsidP="00C263A8"/>
    <w:p w14:paraId="55CA4972" w14:textId="77777777" w:rsidR="00C263A8" w:rsidRPr="008253A2" w:rsidRDefault="00C263A8" w:rsidP="00C263A8">
      <w:r w:rsidRPr="008253A2">
        <w:t xml:space="preserve">Name of employer: </w:t>
      </w:r>
      <w:r w:rsidRPr="008253A2">
        <w:fldChar w:fldCharType="begin">
          <w:ffData>
            <w:name w:val="Text18"/>
            <w:enabled/>
            <w:calcOnExit w:val="0"/>
            <w:textInput/>
          </w:ffData>
        </w:fldChar>
      </w:r>
      <w:bookmarkStart w:id="31" w:name="Text18"/>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1"/>
    </w:p>
    <w:p w14:paraId="4C7076BA" w14:textId="77777777" w:rsidR="00C263A8" w:rsidRPr="008253A2" w:rsidRDefault="00C263A8" w:rsidP="00C263A8">
      <w:r w:rsidRPr="008253A2">
        <w:t xml:space="preserve">Your job title: </w:t>
      </w:r>
      <w:r w:rsidRPr="008253A2">
        <w:fldChar w:fldCharType="begin">
          <w:ffData>
            <w:name w:val="Text19"/>
            <w:enabled/>
            <w:calcOnExit w:val="0"/>
            <w:textInput/>
          </w:ffData>
        </w:fldChar>
      </w:r>
      <w:bookmarkStart w:id="32" w:name="Text19"/>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2"/>
    </w:p>
    <w:p w14:paraId="11878F05" w14:textId="77777777" w:rsidR="00C263A8" w:rsidRPr="008253A2" w:rsidRDefault="00C263A8" w:rsidP="00C263A8">
      <w:r w:rsidRPr="008253A2">
        <w:t xml:space="preserve">Line manager: </w:t>
      </w:r>
      <w:r w:rsidRPr="008253A2">
        <w:fldChar w:fldCharType="begin">
          <w:ffData>
            <w:name w:val="Text20"/>
            <w:enabled/>
            <w:calcOnExit w:val="0"/>
            <w:textInput/>
          </w:ffData>
        </w:fldChar>
      </w:r>
      <w:bookmarkStart w:id="33" w:name="Text2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3"/>
    </w:p>
    <w:p w14:paraId="1886774E" w14:textId="77777777" w:rsidR="00C263A8" w:rsidRPr="008253A2" w:rsidRDefault="00C263A8" w:rsidP="00C263A8">
      <w:r w:rsidRPr="008253A2">
        <w:t xml:space="preserve">Building name / number: </w:t>
      </w:r>
      <w:r w:rsidRPr="008253A2">
        <w:fldChar w:fldCharType="begin">
          <w:ffData>
            <w:name w:val="Text21"/>
            <w:enabled/>
            <w:calcOnExit w:val="0"/>
            <w:textInput/>
          </w:ffData>
        </w:fldChar>
      </w:r>
      <w:bookmarkStart w:id="34" w:name="Text2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4"/>
      <w:r w:rsidRPr="008253A2">
        <w:tab/>
      </w:r>
      <w:r w:rsidRPr="008253A2">
        <w:tab/>
      </w:r>
      <w:r w:rsidRPr="008253A2">
        <w:tab/>
        <w:t xml:space="preserve">Street name: </w:t>
      </w:r>
      <w:r w:rsidRPr="008253A2">
        <w:fldChar w:fldCharType="begin">
          <w:ffData>
            <w:name w:val="Text22"/>
            <w:enabled/>
            <w:calcOnExit w:val="0"/>
            <w:textInput/>
          </w:ffData>
        </w:fldChar>
      </w:r>
      <w:bookmarkStart w:id="35" w:name="Text2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5"/>
    </w:p>
    <w:p w14:paraId="799B9F8F" w14:textId="77777777" w:rsidR="00C263A8" w:rsidRPr="008253A2" w:rsidRDefault="00C263A8" w:rsidP="00C263A8">
      <w:r w:rsidRPr="008253A2">
        <w:t xml:space="preserve">City: </w:t>
      </w:r>
      <w:r w:rsidRPr="008253A2">
        <w:fldChar w:fldCharType="begin">
          <w:ffData>
            <w:name w:val="Text23"/>
            <w:enabled/>
            <w:calcOnExit w:val="0"/>
            <w:textInput/>
          </w:ffData>
        </w:fldChar>
      </w:r>
      <w:bookmarkStart w:id="36" w:name="Text2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6"/>
      <w:r w:rsidRPr="008253A2">
        <w:tab/>
        <w:t xml:space="preserve">County: </w:t>
      </w:r>
      <w:r w:rsidRPr="008253A2">
        <w:fldChar w:fldCharType="begin">
          <w:ffData>
            <w:name w:val="Text24"/>
            <w:enabled/>
            <w:calcOnExit w:val="0"/>
            <w:textInput/>
          </w:ffData>
        </w:fldChar>
      </w:r>
      <w:bookmarkStart w:id="37" w:name="Text2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7"/>
      <w:r w:rsidRPr="008253A2">
        <w:tab/>
      </w:r>
      <w:r w:rsidRPr="008253A2">
        <w:tab/>
        <w:t>Postcode:</w:t>
      </w:r>
    </w:p>
    <w:p w14:paraId="624521F0" w14:textId="77777777" w:rsidR="00C263A8" w:rsidRPr="008253A2" w:rsidRDefault="00C263A8" w:rsidP="00C263A8">
      <w:r w:rsidRPr="008253A2">
        <w:t xml:space="preserve">Telephone number: </w:t>
      </w:r>
      <w:r w:rsidRPr="008253A2">
        <w:fldChar w:fldCharType="begin">
          <w:ffData>
            <w:name w:val="Text25"/>
            <w:enabled/>
            <w:calcOnExit w:val="0"/>
            <w:textInput/>
          </w:ffData>
        </w:fldChar>
      </w:r>
      <w:bookmarkStart w:id="38" w:name="Text2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8"/>
    </w:p>
    <w:p w14:paraId="1133F119" w14:textId="77777777" w:rsidR="00C263A8" w:rsidRPr="008253A2" w:rsidRDefault="00C263A8" w:rsidP="00C263A8">
      <w:r w:rsidRPr="008253A2">
        <w:t xml:space="preserve">Salary and benefits: </w:t>
      </w:r>
      <w:r w:rsidRPr="008253A2">
        <w:fldChar w:fldCharType="begin">
          <w:ffData>
            <w:name w:val="Text26"/>
            <w:enabled/>
            <w:calcOnExit w:val="0"/>
            <w:textInput/>
          </w:ffData>
        </w:fldChar>
      </w:r>
      <w:bookmarkStart w:id="39" w:name="Text2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39"/>
    </w:p>
    <w:p w14:paraId="10B4F7B2" w14:textId="77777777" w:rsidR="00C263A8" w:rsidRPr="008253A2" w:rsidRDefault="00C263A8" w:rsidP="00C263A8">
      <w:r w:rsidRPr="008253A2">
        <w:t xml:space="preserve">Date from: </w:t>
      </w:r>
      <w:r w:rsidRPr="008253A2">
        <w:fldChar w:fldCharType="begin">
          <w:ffData>
            <w:name w:val="Text27"/>
            <w:enabled/>
            <w:calcOnExit w:val="0"/>
            <w:textInput/>
          </w:ffData>
        </w:fldChar>
      </w:r>
      <w:bookmarkStart w:id="40" w:name="Text2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0"/>
    </w:p>
    <w:p w14:paraId="098F1034" w14:textId="77777777" w:rsidR="00C263A8" w:rsidRPr="008253A2" w:rsidRDefault="00C263A8" w:rsidP="00C263A8">
      <w:r w:rsidRPr="008253A2">
        <w:t xml:space="preserve">Reason for leaving: </w:t>
      </w:r>
      <w:r w:rsidRPr="008253A2">
        <w:fldChar w:fldCharType="begin">
          <w:ffData>
            <w:name w:val="Text28"/>
            <w:enabled/>
            <w:calcOnExit w:val="0"/>
            <w:textInput/>
          </w:ffData>
        </w:fldChar>
      </w:r>
      <w:bookmarkStart w:id="41" w:name="Text28"/>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1"/>
    </w:p>
    <w:p w14:paraId="506D58A2" w14:textId="77777777" w:rsidR="00C263A8" w:rsidRPr="008253A2" w:rsidRDefault="00C263A8" w:rsidP="00C263A8">
      <w:r w:rsidRPr="008253A2">
        <w:t xml:space="preserve">Details of responsibilities and duties: </w:t>
      </w:r>
      <w:r w:rsidRPr="008253A2">
        <w:fldChar w:fldCharType="begin">
          <w:ffData>
            <w:name w:val="Text29"/>
            <w:enabled/>
            <w:calcOnExit w:val="0"/>
            <w:textInput/>
          </w:ffData>
        </w:fldChar>
      </w:r>
      <w:bookmarkStart w:id="42" w:name="Text29"/>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2"/>
    </w:p>
    <w:p w14:paraId="0DEE0C1B" w14:textId="77777777" w:rsidR="00C263A8" w:rsidRDefault="00C263A8" w:rsidP="00C263A8"/>
    <w:p w14:paraId="005325B4" w14:textId="77777777" w:rsidR="00C17C82" w:rsidRPr="008253A2" w:rsidRDefault="00C17C82" w:rsidP="00C263A8"/>
    <w:p w14:paraId="10DA1F38" w14:textId="77777777" w:rsidR="00C263A8" w:rsidRPr="00331C32" w:rsidRDefault="00C263A8" w:rsidP="00C263A8">
      <w:pPr>
        <w:rPr>
          <w:b/>
          <w:sz w:val="36"/>
        </w:rPr>
      </w:pPr>
      <w:r w:rsidRPr="00331C32">
        <w:rPr>
          <w:b/>
          <w:sz w:val="36"/>
        </w:rPr>
        <w:t>Past employment</w:t>
      </w:r>
    </w:p>
    <w:p w14:paraId="1AEC5CFF" w14:textId="77777777" w:rsidR="00C263A8" w:rsidRDefault="00C263A8" w:rsidP="00C263A8">
      <w:r w:rsidRPr="008253A2">
        <w:t xml:space="preserve">Please provide us </w:t>
      </w:r>
      <w:r w:rsidR="00C17C82">
        <w:t>with details of past employment (add additional fields if necessary).</w:t>
      </w:r>
    </w:p>
    <w:p w14:paraId="78B86693" w14:textId="77777777" w:rsidR="00C17C82" w:rsidRPr="008253A2" w:rsidRDefault="00C17C82" w:rsidP="00C263A8"/>
    <w:p w14:paraId="554413CE" w14:textId="77777777" w:rsidR="00C263A8" w:rsidRPr="00331C32" w:rsidRDefault="00C263A8" w:rsidP="00C263A8">
      <w:pPr>
        <w:rPr>
          <w:b/>
        </w:rPr>
      </w:pPr>
      <w:r w:rsidRPr="00331C32">
        <w:rPr>
          <w:b/>
        </w:rPr>
        <w:t>Employment</w:t>
      </w:r>
    </w:p>
    <w:p w14:paraId="2FB8B029" w14:textId="77777777" w:rsidR="00C263A8" w:rsidRPr="008253A2" w:rsidRDefault="00C263A8" w:rsidP="00C263A8">
      <w:r w:rsidRPr="008253A2">
        <w:t xml:space="preserve">Employer: </w:t>
      </w:r>
      <w:r w:rsidRPr="008253A2">
        <w:fldChar w:fldCharType="begin">
          <w:ffData>
            <w:name w:val="Text30"/>
            <w:enabled/>
            <w:calcOnExit w:val="0"/>
            <w:textInput/>
          </w:ffData>
        </w:fldChar>
      </w:r>
      <w:bookmarkStart w:id="43" w:name="Text3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3"/>
    </w:p>
    <w:p w14:paraId="5B4AE511" w14:textId="77777777" w:rsidR="00C263A8" w:rsidRPr="008253A2" w:rsidRDefault="00C263A8" w:rsidP="00C263A8">
      <w:r w:rsidRPr="008253A2">
        <w:t xml:space="preserve">Job held: </w:t>
      </w:r>
      <w:r w:rsidRPr="008253A2">
        <w:fldChar w:fldCharType="begin">
          <w:ffData>
            <w:name w:val="Text31"/>
            <w:enabled/>
            <w:calcOnExit w:val="0"/>
            <w:textInput/>
          </w:ffData>
        </w:fldChar>
      </w:r>
      <w:bookmarkStart w:id="44" w:name="Text3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4"/>
      <w:r w:rsidRPr="008253A2">
        <w:tab/>
      </w:r>
      <w:r w:rsidRPr="008253A2">
        <w:tab/>
      </w:r>
      <w:r w:rsidRPr="008253A2">
        <w:tab/>
      </w:r>
      <w:r w:rsidRPr="008253A2">
        <w:tab/>
      </w:r>
      <w:r w:rsidRPr="008253A2">
        <w:tab/>
        <w:t xml:space="preserve">Salary: </w:t>
      </w:r>
      <w:r w:rsidRPr="008253A2">
        <w:fldChar w:fldCharType="begin">
          <w:ffData>
            <w:name w:val="Text32"/>
            <w:enabled/>
            <w:calcOnExit w:val="0"/>
            <w:textInput/>
          </w:ffData>
        </w:fldChar>
      </w:r>
      <w:bookmarkStart w:id="45" w:name="Text3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5"/>
    </w:p>
    <w:p w14:paraId="6342A4A6" w14:textId="77777777" w:rsidR="00C263A8" w:rsidRPr="008253A2" w:rsidRDefault="00C263A8" w:rsidP="00C263A8">
      <w:r w:rsidRPr="008253A2">
        <w:t xml:space="preserve">Date employed from: </w:t>
      </w:r>
      <w:r w:rsidRPr="008253A2">
        <w:fldChar w:fldCharType="begin">
          <w:ffData>
            <w:name w:val="Text33"/>
            <w:enabled/>
            <w:calcOnExit w:val="0"/>
            <w:textInput/>
          </w:ffData>
        </w:fldChar>
      </w:r>
      <w:bookmarkStart w:id="46" w:name="Text3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6"/>
      <w:r w:rsidRPr="008253A2">
        <w:tab/>
      </w:r>
      <w:r w:rsidRPr="008253A2">
        <w:tab/>
      </w:r>
      <w:r w:rsidRPr="008253A2">
        <w:tab/>
        <w:t xml:space="preserve">Date employed to: </w:t>
      </w:r>
      <w:r w:rsidRPr="008253A2">
        <w:fldChar w:fldCharType="begin">
          <w:ffData>
            <w:name w:val="Text34"/>
            <w:enabled/>
            <w:calcOnExit w:val="0"/>
            <w:textInput/>
          </w:ffData>
        </w:fldChar>
      </w:r>
      <w:bookmarkStart w:id="47" w:name="Text3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7"/>
    </w:p>
    <w:p w14:paraId="0EB36E97" w14:textId="77777777" w:rsidR="00C263A8" w:rsidRPr="008253A2" w:rsidRDefault="00C263A8" w:rsidP="00C263A8"/>
    <w:p w14:paraId="14A65B1E" w14:textId="77777777" w:rsidR="00C263A8" w:rsidRPr="00331C32" w:rsidRDefault="00C263A8" w:rsidP="00C263A8">
      <w:pPr>
        <w:rPr>
          <w:b/>
        </w:rPr>
      </w:pPr>
      <w:r w:rsidRPr="00331C32">
        <w:rPr>
          <w:b/>
        </w:rPr>
        <w:t>Employer:</w:t>
      </w:r>
    </w:p>
    <w:p w14:paraId="4D025395" w14:textId="77777777" w:rsidR="00C263A8" w:rsidRPr="008253A2" w:rsidRDefault="00C263A8" w:rsidP="00C263A8">
      <w:r w:rsidRPr="008253A2">
        <w:t xml:space="preserve">Job held: </w:t>
      </w:r>
      <w:r w:rsidRPr="008253A2">
        <w:fldChar w:fldCharType="begin">
          <w:ffData>
            <w:name w:val="Text35"/>
            <w:enabled/>
            <w:calcOnExit w:val="0"/>
            <w:textInput/>
          </w:ffData>
        </w:fldChar>
      </w:r>
      <w:bookmarkStart w:id="48" w:name="Text3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8"/>
      <w:r w:rsidRPr="008253A2">
        <w:tab/>
      </w:r>
      <w:r w:rsidRPr="008253A2">
        <w:tab/>
      </w:r>
      <w:r w:rsidRPr="008253A2">
        <w:tab/>
      </w:r>
      <w:r w:rsidRPr="008253A2">
        <w:tab/>
      </w:r>
      <w:r w:rsidRPr="008253A2">
        <w:tab/>
        <w:t xml:space="preserve">Salary: </w:t>
      </w:r>
      <w:r w:rsidRPr="008253A2">
        <w:fldChar w:fldCharType="begin">
          <w:ffData>
            <w:name w:val="Text36"/>
            <w:enabled/>
            <w:calcOnExit w:val="0"/>
            <w:textInput/>
          </w:ffData>
        </w:fldChar>
      </w:r>
      <w:bookmarkStart w:id="49" w:name="Text3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49"/>
    </w:p>
    <w:p w14:paraId="6D4D521E" w14:textId="77777777" w:rsidR="00C263A8" w:rsidRPr="008253A2" w:rsidRDefault="00C263A8" w:rsidP="00C263A8">
      <w:r w:rsidRPr="008253A2">
        <w:t xml:space="preserve">Date employed from: </w:t>
      </w:r>
      <w:r w:rsidRPr="008253A2">
        <w:fldChar w:fldCharType="begin">
          <w:ffData>
            <w:name w:val="Text37"/>
            <w:enabled/>
            <w:calcOnExit w:val="0"/>
            <w:textInput/>
          </w:ffData>
        </w:fldChar>
      </w:r>
      <w:bookmarkStart w:id="50" w:name="Text3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0"/>
      <w:r w:rsidRPr="008253A2">
        <w:tab/>
      </w:r>
      <w:r w:rsidRPr="008253A2">
        <w:tab/>
      </w:r>
      <w:r w:rsidRPr="008253A2">
        <w:tab/>
        <w:t xml:space="preserve">Date employed to: </w:t>
      </w:r>
      <w:r w:rsidRPr="008253A2">
        <w:fldChar w:fldCharType="begin">
          <w:ffData>
            <w:name w:val="Text38"/>
            <w:enabled/>
            <w:calcOnExit w:val="0"/>
            <w:textInput/>
          </w:ffData>
        </w:fldChar>
      </w:r>
      <w:bookmarkStart w:id="51" w:name="Text38"/>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1"/>
    </w:p>
    <w:p w14:paraId="4A5444AE" w14:textId="77777777" w:rsidR="00C263A8" w:rsidRPr="008253A2" w:rsidRDefault="00C263A8" w:rsidP="00C263A8"/>
    <w:p w14:paraId="1DDBA3C0" w14:textId="77777777" w:rsidR="00C263A8" w:rsidRPr="00331C32" w:rsidRDefault="00C263A8" w:rsidP="00C263A8">
      <w:pPr>
        <w:rPr>
          <w:b/>
        </w:rPr>
      </w:pPr>
      <w:r w:rsidRPr="00331C32">
        <w:rPr>
          <w:b/>
        </w:rPr>
        <w:t>Employer:</w:t>
      </w:r>
    </w:p>
    <w:p w14:paraId="0E25BCBE" w14:textId="77777777" w:rsidR="00C263A8" w:rsidRPr="008253A2" w:rsidRDefault="00C263A8" w:rsidP="00C263A8">
      <w:r w:rsidRPr="008253A2">
        <w:t xml:space="preserve">Job held: </w:t>
      </w:r>
      <w:r w:rsidRPr="008253A2">
        <w:fldChar w:fldCharType="begin">
          <w:ffData>
            <w:name w:val="Text39"/>
            <w:enabled/>
            <w:calcOnExit w:val="0"/>
            <w:textInput/>
          </w:ffData>
        </w:fldChar>
      </w:r>
      <w:bookmarkStart w:id="52" w:name="Text39"/>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2"/>
      <w:r w:rsidRPr="008253A2">
        <w:tab/>
      </w:r>
      <w:r w:rsidRPr="008253A2">
        <w:tab/>
      </w:r>
      <w:r w:rsidRPr="008253A2">
        <w:tab/>
      </w:r>
      <w:r w:rsidRPr="008253A2">
        <w:tab/>
      </w:r>
      <w:r w:rsidRPr="008253A2">
        <w:tab/>
        <w:t xml:space="preserve">Salary: </w:t>
      </w:r>
      <w:r w:rsidRPr="008253A2">
        <w:fldChar w:fldCharType="begin">
          <w:ffData>
            <w:name w:val="Text40"/>
            <w:enabled/>
            <w:calcOnExit w:val="0"/>
            <w:textInput/>
          </w:ffData>
        </w:fldChar>
      </w:r>
      <w:bookmarkStart w:id="53" w:name="Text4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3"/>
    </w:p>
    <w:p w14:paraId="58C67D25" w14:textId="77777777" w:rsidR="00C263A8" w:rsidRPr="008253A2" w:rsidRDefault="00C263A8" w:rsidP="00C263A8">
      <w:r w:rsidRPr="008253A2">
        <w:t xml:space="preserve">Date employed from: </w:t>
      </w:r>
      <w:r w:rsidRPr="008253A2">
        <w:fldChar w:fldCharType="begin">
          <w:ffData>
            <w:name w:val="Text41"/>
            <w:enabled/>
            <w:calcOnExit w:val="0"/>
            <w:textInput/>
          </w:ffData>
        </w:fldChar>
      </w:r>
      <w:bookmarkStart w:id="54" w:name="Text4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4"/>
      <w:r w:rsidRPr="008253A2">
        <w:tab/>
      </w:r>
      <w:r w:rsidRPr="008253A2">
        <w:tab/>
      </w:r>
      <w:r w:rsidRPr="008253A2">
        <w:tab/>
        <w:t xml:space="preserve">Date employed to: </w:t>
      </w:r>
      <w:r w:rsidRPr="008253A2">
        <w:fldChar w:fldCharType="begin">
          <w:ffData>
            <w:name w:val="Text42"/>
            <w:enabled/>
            <w:calcOnExit w:val="0"/>
            <w:textInput/>
          </w:ffData>
        </w:fldChar>
      </w:r>
      <w:bookmarkStart w:id="55" w:name="Text4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5"/>
    </w:p>
    <w:p w14:paraId="51BBD027" w14:textId="77777777" w:rsidR="00C263A8" w:rsidRPr="008253A2" w:rsidRDefault="00C263A8" w:rsidP="00C263A8"/>
    <w:p w14:paraId="2D2D4E99" w14:textId="77777777" w:rsidR="007E7495" w:rsidRDefault="007E7495" w:rsidP="00C263A8">
      <w:pPr>
        <w:rPr>
          <w:b/>
          <w:sz w:val="36"/>
        </w:rPr>
      </w:pPr>
    </w:p>
    <w:p w14:paraId="3E2D02AC" w14:textId="77777777" w:rsidR="00C263A8" w:rsidRPr="00331C32" w:rsidRDefault="0045686C" w:rsidP="00C263A8">
      <w:pPr>
        <w:rPr>
          <w:b/>
          <w:sz w:val="36"/>
        </w:rPr>
      </w:pPr>
      <w:r>
        <w:rPr>
          <w:b/>
          <w:sz w:val="36"/>
        </w:rPr>
        <w:t>R</w:t>
      </w:r>
      <w:r w:rsidR="00C263A8" w:rsidRPr="00331C32">
        <w:rPr>
          <w:b/>
          <w:sz w:val="36"/>
        </w:rPr>
        <w:t>eferences</w:t>
      </w:r>
    </w:p>
    <w:p w14:paraId="5FCC5813" w14:textId="77777777" w:rsidR="00C263A8" w:rsidRPr="008253A2" w:rsidRDefault="00C263A8" w:rsidP="00C263A8">
      <w:r w:rsidRPr="008253A2">
        <w:t>References will be sought from previous employers, please indicate if you wish to be consulted before they are approached:</w:t>
      </w:r>
      <w:r w:rsidRPr="008253A2">
        <w:tab/>
      </w:r>
      <w:r w:rsidRPr="008253A2">
        <w:tab/>
      </w:r>
      <w:r w:rsidRPr="008253A2">
        <w:fldChar w:fldCharType="begin">
          <w:ffData>
            <w:name w:val="Check19"/>
            <w:enabled/>
            <w:calcOnExit w:val="0"/>
            <w:checkBox>
              <w:sizeAuto/>
              <w:default w:val="0"/>
            </w:checkBox>
          </w:ffData>
        </w:fldChar>
      </w:r>
      <w:bookmarkStart w:id="56" w:name="Check19"/>
      <w:r w:rsidRPr="008253A2">
        <w:instrText xml:space="preserve"> FORMCHECKBOX </w:instrText>
      </w:r>
      <w:r w:rsidRPr="008253A2">
        <w:fldChar w:fldCharType="end"/>
      </w:r>
      <w:bookmarkEnd w:id="56"/>
      <w:r w:rsidRPr="008253A2">
        <w:t xml:space="preserve"> Yes </w:t>
      </w:r>
      <w:r w:rsidRPr="008253A2">
        <w:tab/>
      </w:r>
      <w:r w:rsidRPr="008253A2">
        <w:fldChar w:fldCharType="begin">
          <w:ffData>
            <w:name w:val="Check20"/>
            <w:enabled/>
            <w:calcOnExit w:val="0"/>
            <w:checkBox>
              <w:sizeAuto/>
              <w:default w:val="0"/>
            </w:checkBox>
          </w:ffData>
        </w:fldChar>
      </w:r>
      <w:bookmarkStart w:id="57" w:name="Check20"/>
      <w:r w:rsidRPr="008253A2">
        <w:instrText xml:space="preserve"> FORMCHECKBOX </w:instrText>
      </w:r>
      <w:r w:rsidRPr="008253A2">
        <w:fldChar w:fldCharType="end"/>
      </w:r>
      <w:bookmarkEnd w:id="57"/>
      <w:r w:rsidRPr="008253A2">
        <w:t xml:space="preserve"> No</w:t>
      </w:r>
    </w:p>
    <w:p w14:paraId="3D5BB7B4" w14:textId="77777777" w:rsidR="00C263A8" w:rsidRPr="008253A2" w:rsidRDefault="00C263A8" w:rsidP="00C263A8"/>
    <w:p w14:paraId="02A35653" w14:textId="77777777" w:rsidR="00C263A8" w:rsidRPr="008253A2" w:rsidRDefault="00C263A8" w:rsidP="00C263A8">
      <w:r w:rsidRPr="008253A2">
        <w:t>Please give details of your current or last line manager as named in the employment history section.</w:t>
      </w:r>
    </w:p>
    <w:p w14:paraId="4F337123" w14:textId="77777777" w:rsidR="00C263A8" w:rsidRPr="008253A2" w:rsidRDefault="00C263A8" w:rsidP="00C263A8"/>
    <w:p w14:paraId="03883465" w14:textId="77777777" w:rsidR="00C17C82" w:rsidRDefault="00C17C82" w:rsidP="00C263A8">
      <w:pPr>
        <w:rPr>
          <w:b/>
        </w:rPr>
      </w:pPr>
    </w:p>
    <w:p w14:paraId="1B4EC7A8" w14:textId="77777777" w:rsidR="00C263A8" w:rsidRDefault="00C263A8" w:rsidP="00C263A8">
      <w:pPr>
        <w:rPr>
          <w:b/>
        </w:rPr>
      </w:pPr>
      <w:r w:rsidRPr="00331C32">
        <w:rPr>
          <w:b/>
        </w:rPr>
        <w:lastRenderedPageBreak/>
        <w:t>Name of reference:</w:t>
      </w:r>
    </w:p>
    <w:p w14:paraId="384E3E04" w14:textId="77777777" w:rsidR="00313DBD" w:rsidRPr="00331C32" w:rsidRDefault="00313DBD" w:rsidP="00C263A8">
      <w:pPr>
        <w:rPr>
          <w:b/>
        </w:rPr>
      </w:pPr>
    </w:p>
    <w:p w14:paraId="2CADEBF5" w14:textId="77777777" w:rsidR="00C263A8" w:rsidRPr="008253A2" w:rsidRDefault="00C263A8" w:rsidP="00C263A8">
      <w:r w:rsidRPr="008253A2">
        <w:t xml:space="preserve">Title: </w:t>
      </w:r>
      <w:r w:rsidRPr="008253A2">
        <w:tab/>
      </w:r>
      <w:r w:rsidRPr="008253A2">
        <w:fldChar w:fldCharType="begin">
          <w:ffData>
            <w:name w:val="Check1"/>
            <w:enabled/>
            <w:calcOnExit w:val="0"/>
            <w:checkBox>
              <w:sizeAuto/>
              <w:default w:val="0"/>
            </w:checkBox>
          </w:ffData>
        </w:fldChar>
      </w:r>
      <w:r w:rsidRPr="008253A2">
        <w:instrText xml:space="preserve"> FORMCHECKBOX </w:instrText>
      </w:r>
      <w:r w:rsidRPr="008253A2">
        <w:fldChar w:fldCharType="end"/>
      </w:r>
      <w:r w:rsidRPr="008253A2">
        <w:t>Miss</w:t>
      </w:r>
      <w:r w:rsidRPr="008253A2">
        <w:tab/>
        <w:t xml:space="preserve"> </w:t>
      </w:r>
      <w:r w:rsidRPr="008253A2">
        <w:fldChar w:fldCharType="begin">
          <w:ffData>
            <w:name w:val="Check2"/>
            <w:enabled/>
            <w:calcOnExit w:val="0"/>
            <w:checkBox>
              <w:sizeAuto/>
              <w:default w:val="0"/>
            </w:checkBox>
          </w:ffData>
        </w:fldChar>
      </w:r>
      <w:r w:rsidRPr="008253A2">
        <w:instrText xml:space="preserve"> FORMCHECKBOX </w:instrText>
      </w:r>
      <w:r w:rsidRPr="008253A2">
        <w:fldChar w:fldCharType="end"/>
      </w:r>
      <w:r w:rsidRPr="008253A2">
        <w:t>Mr</w:t>
      </w:r>
      <w:r w:rsidRPr="008253A2">
        <w:tab/>
        <w:t xml:space="preserve"> </w:t>
      </w:r>
      <w:r w:rsidRPr="008253A2">
        <w:tab/>
        <w:t xml:space="preserve"> </w:t>
      </w:r>
      <w:r w:rsidRPr="008253A2">
        <w:fldChar w:fldCharType="begin">
          <w:ffData>
            <w:name w:val="Check3"/>
            <w:enabled/>
            <w:calcOnExit w:val="0"/>
            <w:checkBox>
              <w:sizeAuto/>
              <w:default w:val="0"/>
            </w:checkBox>
          </w:ffData>
        </w:fldChar>
      </w:r>
      <w:r w:rsidRPr="008253A2">
        <w:instrText xml:space="preserve"> FORMCHECKBOX </w:instrText>
      </w:r>
      <w:r w:rsidRPr="008253A2">
        <w:fldChar w:fldCharType="end"/>
      </w:r>
      <w:r w:rsidRPr="008253A2">
        <w:t>Mrs</w:t>
      </w:r>
      <w:r w:rsidRPr="008253A2">
        <w:tab/>
      </w:r>
      <w:r w:rsidRPr="008253A2">
        <w:fldChar w:fldCharType="begin">
          <w:ffData>
            <w:name w:val="Check4"/>
            <w:enabled/>
            <w:calcOnExit w:val="0"/>
            <w:checkBox>
              <w:sizeAuto/>
              <w:default w:val="0"/>
            </w:checkBox>
          </w:ffData>
        </w:fldChar>
      </w:r>
      <w:r w:rsidRPr="008253A2">
        <w:instrText xml:space="preserve"> FORMCHECKBOX </w:instrText>
      </w:r>
      <w:r w:rsidRPr="008253A2">
        <w:fldChar w:fldCharType="end"/>
      </w:r>
      <w:r w:rsidRPr="008253A2">
        <w:t>M</w:t>
      </w:r>
      <w:r w:rsidR="001A7401" w:rsidRPr="00DD102B">
        <w:rPr>
          <w:color w:val="000000"/>
        </w:rPr>
        <w:t>s</w:t>
      </w:r>
      <w:r w:rsidRPr="00DD102B">
        <w:rPr>
          <w:color w:val="000000"/>
        </w:rPr>
        <w:t xml:space="preserve"> </w:t>
      </w:r>
      <w:r w:rsidRPr="008253A2">
        <w:tab/>
      </w:r>
      <w:r w:rsidRPr="008253A2">
        <w:tab/>
      </w:r>
      <w:r w:rsidRPr="008253A2">
        <w:fldChar w:fldCharType="begin">
          <w:ffData>
            <w:name w:val="Check5"/>
            <w:enabled/>
            <w:calcOnExit w:val="0"/>
            <w:checkBox>
              <w:sizeAuto/>
              <w:default w:val="0"/>
            </w:checkBox>
          </w:ffData>
        </w:fldChar>
      </w:r>
      <w:r w:rsidRPr="008253A2">
        <w:instrText xml:space="preserve"> FORMCHECKBOX </w:instrText>
      </w:r>
      <w:r w:rsidRPr="008253A2">
        <w:fldChar w:fldCharType="end"/>
      </w:r>
      <w:r w:rsidRPr="008253A2">
        <w:t xml:space="preserve">Other:  </w:t>
      </w:r>
      <w:r w:rsidRPr="008253A2">
        <w:fldChar w:fldCharType="begin">
          <w:ffData>
            <w:name w:val="Text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2741DAF1" w14:textId="77777777" w:rsidR="00C263A8" w:rsidRPr="008253A2" w:rsidRDefault="00C263A8" w:rsidP="00C263A8">
      <w:r w:rsidRPr="008253A2">
        <w:t xml:space="preserve">Job title: </w:t>
      </w:r>
      <w:r w:rsidRPr="008253A2">
        <w:fldChar w:fldCharType="begin">
          <w:ffData>
            <w:name w:val="Text43"/>
            <w:enabled/>
            <w:calcOnExit w:val="0"/>
            <w:textInput/>
          </w:ffData>
        </w:fldChar>
      </w:r>
      <w:bookmarkStart w:id="58" w:name="Text4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8"/>
    </w:p>
    <w:p w14:paraId="24790739" w14:textId="77777777" w:rsidR="00C263A8" w:rsidRPr="008253A2" w:rsidRDefault="00C263A8" w:rsidP="00C263A8">
      <w:r w:rsidRPr="008253A2">
        <w:t xml:space="preserve">Building name / number: </w:t>
      </w:r>
      <w:r w:rsidRPr="008253A2">
        <w:fldChar w:fldCharType="begin">
          <w:ffData>
            <w:name w:val="Text44"/>
            <w:enabled/>
            <w:calcOnExit w:val="0"/>
            <w:textInput/>
          </w:ffData>
        </w:fldChar>
      </w:r>
      <w:bookmarkStart w:id="59" w:name="Text4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59"/>
      <w:r w:rsidRPr="008253A2">
        <w:tab/>
      </w:r>
      <w:r w:rsidRPr="008253A2">
        <w:tab/>
      </w:r>
      <w:r w:rsidRPr="008253A2">
        <w:tab/>
        <w:t xml:space="preserve">Street name: </w:t>
      </w:r>
      <w:r w:rsidRPr="008253A2">
        <w:fldChar w:fldCharType="begin">
          <w:ffData>
            <w:name w:val="Text45"/>
            <w:enabled/>
            <w:calcOnExit w:val="0"/>
            <w:textInput/>
          </w:ffData>
        </w:fldChar>
      </w:r>
      <w:bookmarkStart w:id="60" w:name="Text4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0"/>
    </w:p>
    <w:p w14:paraId="5216EDF9" w14:textId="77777777" w:rsidR="00C263A8" w:rsidRPr="008253A2" w:rsidRDefault="00C263A8" w:rsidP="00C263A8">
      <w:r w:rsidRPr="008253A2">
        <w:t xml:space="preserve">City: </w:t>
      </w:r>
      <w:r w:rsidRPr="008253A2">
        <w:fldChar w:fldCharType="begin">
          <w:ffData>
            <w:name w:val="Text46"/>
            <w:enabled/>
            <w:calcOnExit w:val="0"/>
            <w:textInput/>
          </w:ffData>
        </w:fldChar>
      </w:r>
      <w:bookmarkStart w:id="61" w:name="Text4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1"/>
      <w:r w:rsidRPr="008253A2">
        <w:tab/>
      </w:r>
      <w:r w:rsidRPr="008253A2">
        <w:tab/>
      </w:r>
      <w:r w:rsidRPr="008253A2">
        <w:tab/>
      </w:r>
      <w:r w:rsidRPr="008253A2">
        <w:tab/>
      </w:r>
      <w:r w:rsidRPr="008253A2">
        <w:tab/>
        <w:t xml:space="preserve">County: </w:t>
      </w:r>
      <w:r w:rsidRPr="008253A2">
        <w:fldChar w:fldCharType="begin">
          <w:ffData>
            <w:name w:val="Text47"/>
            <w:enabled/>
            <w:calcOnExit w:val="0"/>
            <w:textInput/>
          </w:ffData>
        </w:fldChar>
      </w:r>
      <w:bookmarkStart w:id="62" w:name="Text4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2"/>
      <w:r w:rsidRPr="008253A2">
        <w:tab/>
      </w:r>
      <w:r w:rsidRPr="008253A2">
        <w:tab/>
      </w:r>
      <w:r w:rsidRPr="008253A2">
        <w:tab/>
      </w:r>
    </w:p>
    <w:p w14:paraId="54B4423F" w14:textId="77777777" w:rsidR="00C263A8" w:rsidRPr="008253A2" w:rsidRDefault="00C263A8" w:rsidP="00C263A8">
      <w:r w:rsidRPr="008253A2">
        <w:t xml:space="preserve">Postcode: </w:t>
      </w:r>
      <w:r w:rsidRPr="008253A2">
        <w:fldChar w:fldCharType="begin">
          <w:ffData>
            <w:name w:val="Text48"/>
            <w:enabled/>
            <w:calcOnExit w:val="0"/>
            <w:textInput/>
          </w:ffData>
        </w:fldChar>
      </w:r>
      <w:bookmarkStart w:id="63" w:name="Text48"/>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3"/>
    </w:p>
    <w:p w14:paraId="225E4E18" w14:textId="77777777" w:rsidR="00C263A8" w:rsidRPr="008253A2" w:rsidRDefault="00C263A8" w:rsidP="00C263A8">
      <w:r w:rsidRPr="008253A2">
        <w:t xml:space="preserve">Telephone number: </w:t>
      </w:r>
      <w:r w:rsidRPr="008253A2">
        <w:fldChar w:fldCharType="begin">
          <w:ffData>
            <w:name w:val="Text49"/>
            <w:enabled/>
            <w:calcOnExit w:val="0"/>
            <w:textInput/>
          </w:ffData>
        </w:fldChar>
      </w:r>
      <w:bookmarkStart w:id="64" w:name="Text49"/>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4"/>
    </w:p>
    <w:p w14:paraId="16E6B514" w14:textId="77777777" w:rsidR="00C263A8" w:rsidRPr="008253A2" w:rsidRDefault="00C263A8" w:rsidP="00C263A8">
      <w:r w:rsidRPr="008253A2">
        <w:t xml:space="preserve">Email: </w:t>
      </w:r>
      <w:r w:rsidRPr="008253A2">
        <w:fldChar w:fldCharType="begin">
          <w:ffData>
            <w:name w:val="Text50"/>
            <w:enabled/>
            <w:calcOnExit w:val="0"/>
            <w:textInput/>
          </w:ffData>
        </w:fldChar>
      </w:r>
      <w:bookmarkStart w:id="65" w:name="Text5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5"/>
    </w:p>
    <w:p w14:paraId="2BBD893F" w14:textId="77777777" w:rsidR="00C263A8" w:rsidRPr="008253A2" w:rsidRDefault="00C263A8" w:rsidP="00C263A8">
      <w:r w:rsidRPr="008253A2">
        <w:t xml:space="preserve">Occupation: </w:t>
      </w:r>
      <w:r w:rsidRPr="008253A2">
        <w:fldChar w:fldCharType="begin">
          <w:ffData>
            <w:name w:val="Text51"/>
            <w:enabled/>
            <w:calcOnExit w:val="0"/>
            <w:textInput/>
          </w:ffData>
        </w:fldChar>
      </w:r>
      <w:bookmarkStart w:id="66" w:name="Text5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6"/>
    </w:p>
    <w:p w14:paraId="21470C95" w14:textId="77777777" w:rsidR="00C263A8" w:rsidRPr="008253A2" w:rsidRDefault="00C263A8" w:rsidP="00C263A8">
      <w:r w:rsidRPr="008253A2">
        <w:t xml:space="preserve">Relationship to you: </w:t>
      </w:r>
      <w:r w:rsidRPr="008253A2">
        <w:fldChar w:fldCharType="begin">
          <w:ffData>
            <w:name w:val="Text52"/>
            <w:enabled/>
            <w:calcOnExit w:val="0"/>
            <w:textInput/>
          </w:ffData>
        </w:fldChar>
      </w:r>
      <w:bookmarkStart w:id="67" w:name="Text5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7"/>
    </w:p>
    <w:p w14:paraId="3DBA69AD" w14:textId="77777777" w:rsidR="00C263A8" w:rsidRPr="008253A2" w:rsidRDefault="00C263A8" w:rsidP="00C263A8"/>
    <w:p w14:paraId="3374D882" w14:textId="77777777" w:rsidR="00C263A8" w:rsidRDefault="00C263A8" w:rsidP="00C263A8">
      <w:r w:rsidRPr="008253A2">
        <w:t>Please give details of your second most recent line manager who can provide a reference.</w:t>
      </w:r>
    </w:p>
    <w:p w14:paraId="24A2B1B8" w14:textId="77777777" w:rsidR="00C17C82" w:rsidRPr="008253A2" w:rsidRDefault="00C17C82" w:rsidP="00C263A8"/>
    <w:p w14:paraId="1088A60E" w14:textId="77777777" w:rsidR="00C263A8" w:rsidRDefault="00C263A8" w:rsidP="00C263A8">
      <w:pPr>
        <w:rPr>
          <w:b/>
        </w:rPr>
      </w:pPr>
      <w:r w:rsidRPr="00C17C82">
        <w:rPr>
          <w:b/>
        </w:rPr>
        <w:t>Name of reference:</w:t>
      </w:r>
    </w:p>
    <w:p w14:paraId="65572221" w14:textId="77777777" w:rsidR="00313DBD" w:rsidRPr="00C17C82" w:rsidRDefault="00313DBD" w:rsidP="00C263A8">
      <w:pPr>
        <w:rPr>
          <w:b/>
        </w:rPr>
      </w:pPr>
    </w:p>
    <w:p w14:paraId="5AC52AEC" w14:textId="77777777" w:rsidR="00C263A8" w:rsidRPr="008253A2" w:rsidRDefault="00C263A8" w:rsidP="00C263A8">
      <w:r w:rsidRPr="008253A2">
        <w:t xml:space="preserve">Title: </w:t>
      </w:r>
      <w:r w:rsidRPr="008253A2">
        <w:tab/>
      </w:r>
      <w:r w:rsidRPr="008253A2">
        <w:fldChar w:fldCharType="begin">
          <w:ffData>
            <w:name w:val="Check1"/>
            <w:enabled/>
            <w:calcOnExit w:val="0"/>
            <w:checkBox>
              <w:sizeAuto/>
              <w:default w:val="0"/>
            </w:checkBox>
          </w:ffData>
        </w:fldChar>
      </w:r>
      <w:r w:rsidRPr="008253A2">
        <w:instrText xml:space="preserve"> FORMCHECKBOX </w:instrText>
      </w:r>
      <w:r w:rsidRPr="008253A2">
        <w:fldChar w:fldCharType="end"/>
      </w:r>
      <w:r w:rsidRPr="008253A2">
        <w:t>Miss</w:t>
      </w:r>
      <w:r w:rsidRPr="008253A2">
        <w:tab/>
        <w:t xml:space="preserve"> </w:t>
      </w:r>
      <w:r w:rsidRPr="008253A2">
        <w:fldChar w:fldCharType="begin">
          <w:ffData>
            <w:name w:val="Check2"/>
            <w:enabled/>
            <w:calcOnExit w:val="0"/>
            <w:checkBox>
              <w:sizeAuto/>
              <w:default w:val="0"/>
            </w:checkBox>
          </w:ffData>
        </w:fldChar>
      </w:r>
      <w:r w:rsidRPr="008253A2">
        <w:instrText xml:space="preserve"> FORMCHECKBOX </w:instrText>
      </w:r>
      <w:r w:rsidRPr="008253A2">
        <w:fldChar w:fldCharType="end"/>
      </w:r>
      <w:r w:rsidRPr="008253A2">
        <w:t>Mr</w:t>
      </w:r>
      <w:r w:rsidRPr="008253A2">
        <w:tab/>
        <w:t xml:space="preserve"> </w:t>
      </w:r>
      <w:r w:rsidRPr="008253A2">
        <w:tab/>
        <w:t xml:space="preserve"> </w:t>
      </w:r>
      <w:r w:rsidRPr="008253A2">
        <w:fldChar w:fldCharType="begin">
          <w:ffData>
            <w:name w:val="Check3"/>
            <w:enabled/>
            <w:calcOnExit w:val="0"/>
            <w:checkBox>
              <w:sizeAuto/>
              <w:default w:val="0"/>
            </w:checkBox>
          </w:ffData>
        </w:fldChar>
      </w:r>
      <w:r w:rsidRPr="008253A2">
        <w:instrText xml:space="preserve"> FORMCHECKBOX </w:instrText>
      </w:r>
      <w:r w:rsidRPr="008253A2">
        <w:fldChar w:fldCharType="end"/>
      </w:r>
      <w:r w:rsidRPr="008253A2">
        <w:t>Mrs</w:t>
      </w:r>
      <w:r w:rsidRPr="008253A2">
        <w:tab/>
      </w:r>
      <w:r w:rsidRPr="008253A2">
        <w:fldChar w:fldCharType="begin">
          <w:ffData>
            <w:name w:val="Check4"/>
            <w:enabled/>
            <w:calcOnExit w:val="0"/>
            <w:checkBox>
              <w:sizeAuto/>
              <w:default w:val="0"/>
            </w:checkBox>
          </w:ffData>
        </w:fldChar>
      </w:r>
      <w:r w:rsidRPr="008253A2">
        <w:instrText xml:space="preserve"> FORMCHECKBOX </w:instrText>
      </w:r>
      <w:r w:rsidRPr="008253A2">
        <w:fldChar w:fldCharType="end"/>
      </w:r>
      <w:r w:rsidRPr="008253A2">
        <w:t xml:space="preserve">MS </w:t>
      </w:r>
      <w:r w:rsidRPr="008253A2">
        <w:tab/>
      </w:r>
      <w:r w:rsidRPr="008253A2">
        <w:tab/>
      </w:r>
      <w:r w:rsidRPr="008253A2">
        <w:fldChar w:fldCharType="begin">
          <w:ffData>
            <w:name w:val="Check5"/>
            <w:enabled/>
            <w:calcOnExit w:val="0"/>
            <w:checkBox>
              <w:sizeAuto/>
              <w:default w:val="0"/>
            </w:checkBox>
          </w:ffData>
        </w:fldChar>
      </w:r>
      <w:r w:rsidRPr="008253A2">
        <w:instrText xml:space="preserve"> FORMCHECKBOX </w:instrText>
      </w:r>
      <w:r w:rsidRPr="008253A2">
        <w:fldChar w:fldCharType="end"/>
      </w:r>
      <w:r w:rsidRPr="008253A2">
        <w:t xml:space="preserve">Other:  </w:t>
      </w:r>
      <w:r w:rsidRPr="008253A2">
        <w:fldChar w:fldCharType="begin">
          <w:ffData>
            <w:name w:val="Text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590C7EE4" w14:textId="77777777" w:rsidR="00C263A8" w:rsidRPr="008253A2" w:rsidRDefault="00C263A8" w:rsidP="00C263A8">
      <w:r w:rsidRPr="008253A2">
        <w:t xml:space="preserve">Job title: </w:t>
      </w:r>
      <w:r w:rsidRPr="008253A2">
        <w:fldChar w:fldCharType="begin">
          <w:ffData>
            <w:name w:val="Text4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4F6CE4E4" w14:textId="77777777" w:rsidR="00C263A8" w:rsidRPr="008253A2" w:rsidRDefault="00C263A8" w:rsidP="00C263A8">
      <w:r w:rsidRPr="008253A2">
        <w:t xml:space="preserve">Building name / number: </w:t>
      </w:r>
      <w:r w:rsidRPr="008253A2">
        <w:fldChar w:fldCharType="begin">
          <w:ffData>
            <w:name w:val="Text44"/>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r w:rsidRPr="008253A2">
        <w:tab/>
      </w:r>
      <w:r w:rsidRPr="008253A2">
        <w:tab/>
      </w:r>
      <w:r w:rsidRPr="008253A2">
        <w:tab/>
        <w:t xml:space="preserve">Street name: </w:t>
      </w:r>
      <w:r w:rsidRPr="008253A2">
        <w:fldChar w:fldCharType="begin">
          <w:ffData>
            <w:name w:val="Text45"/>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1F95E688" w14:textId="77777777" w:rsidR="00C263A8" w:rsidRPr="008253A2" w:rsidRDefault="00C263A8" w:rsidP="00C263A8">
      <w:r w:rsidRPr="008253A2">
        <w:t xml:space="preserve">City: </w:t>
      </w:r>
      <w:r w:rsidRPr="008253A2">
        <w:fldChar w:fldCharType="begin">
          <w:ffData>
            <w:name w:val="Text46"/>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r w:rsidRPr="008253A2">
        <w:tab/>
      </w:r>
      <w:r w:rsidRPr="008253A2">
        <w:tab/>
      </w:r>
      <w:r w:rsidRPr="008253A2">
        <w:tab/>
      </w:r>
      <w:r w:rsidRPr="008253A2">
        <w:tab/>
      </w:r>
      <w:r w:rsidRPr="008253A2">
        <w:tab/>
        <w:t xml:space="preserve">County: </w:t>
      </w:r>
      <w:r w:rsidRPr="008253A2">
        <w:fldChar w:fldCharType="begin">
          <w:ffData>
            <w:name w:val="Text47"/>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r w:rsidRPr="008253A2">
        <w:tab/>
      </w:r>
      <w:r w:rsidRPr="008253A2">
        <w:tab/>
      </w:r>
      <w:r w:rsidRPr="008253A2">
        <w:tab/>
      </w:r>
    </w:p>
    <w:p w14:paraId="54B9B1DE" w14:textId="77777777" w:rsidR="00C263A8" w:rsidRPr="008253A2" w:rsidRDefault="00C263A8" w:rsidP="00C263A8">
      <w:r w:rsidRPr="008253A2">
        <w:t xml:space="preserve">Postcode: </w:t>
      </w:r>
      <w:r w:rsidRPr="008253A2">
        <w:fldChar w:fldCharType="begin">
          <w:ffData>
            <w:name w:val="Text48"/>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72E96FE8" w14:textId="77777777" w:rsidR="00C263A8" w:rsidRPr="008253A2" w:rsidRDefault="00C263A8" w:rsidP="00C263A8">
      <w:r w:rsidRPr="008253A2">
        <w:t xml:space="preserve">Telephone number: </w:t>
      </w:r>
      <w:r w:rsidRPr="008253A2">
        <w:fldChar w:fldCharType="begin">
          <w:ffData>
            <w:name w:val="Text49"/>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00770475" w14:textId="77777777" w:rsidR="00C263A8" w:rsidRPr="008253A2" w:rsidRDefault="00C263A8" w:rsidP="00C263A8">
      <w:r w:rsidRPr="008253A2">
        <w:t xml:space="preserve">Email: </w:t>
      </w:r>
      <w:r w:rsidRPr="008253A2">
        <w:fldChar w:fldCharType="begin">
          <w:ffData>
            <w:name w:val="Text50"/>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70F2A2A4" w14:textId="77777777" w:rsidR="00C263A8" w:rsidRPr="008253A2" w:rsidRDefault="00C263A8" w:rsidP="00C263A8">
      <w:r w:rsidRPr="008253A2">
        <w:t xml:space="preserve">Occupation: </w:t>
      </w:r>
      <w:r w:rsidRPr="008253A2">
        <w:fldChar w:fldCharType="begin">
          <w:ffData>
            <w:name w:val="Text51"/>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275658E1" w14:textId="77777777" w:rsidR="00C263A8" w:rsidRPr="008253A2" w:rsidRDefault="00C263A8" w:rsidP="00C263A8">
      <w:r w:rsidRPr="008253A2">
        <w:t xml:space="preserve">Relationship to you: </w:t>
      </w:r>
      <w:r w:rsidRPr="008253A2">
        <w:fldChar w:fldCharType="begin">
          <w:ffData>
            <w:name w:val="Text52"/>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369C72F3" w14:textId="77777777" w:rsidR="00C263A8" w:rsidRPr="008253A2" w:rsidRDefault="00C263A8" w:rsidP="00C263A8"/>
    <w:p w14:paraId="2AF2AB7F" w14:textId="77777777" w:rsidR="00C263A8" w:rsidRPr="00331C32" w:rsidRDefault="00C263A8" w:rsidP="00C263A8">
      <w:pPr>
        <w:rPr>
          <w:b/>
          <w:sz w:val="36"/>
        </w:rPr>
      </w:pPr>
      <w:r w:rsidRPr="00331C32">
        <w:rPr>
          <w:b/>
          <w:sz w:val="36"/>
        </w:rPr>
        <w:t>Education and qualifications</w:t>
      </w:r>
    </w:p>
    <w:p w14:paraId="3AA9EB19" w14:textId="77777777" w:rsidR="00C7317B" w:rsidRDefault="00C263A8" w:rsidP="00C263A8">
      <w:r w:rsidRPr="008253A2">
        <w:t>Please state here any job relevant qualifications. If an overseas qualification, state UK</w:t>
      </w:r>
      <w:r w:rsidR="00A12E3D">
        <w:rPr>
          <w:rFonts w:ascii="Monaco" w:hAnsi="Monaco"/>
        </w:rPr>
        <w:t xml:space="preserve"> </w:t>
      </w:r>
      <w:r w:rsidR="00C17C82">
        <w:t>equivalent (add additional fields if necessary).</w:t>
      </w:r>
      <w:r w:rsidR="00C7317B">
        <w:t xml:space="preserve"> </w:t>
      </w:r>
    </w:p>
    <w:p w14:paraId="23ACEE42" w14:textId="77777777" w:rsidR="00C263A8" w:rsidRPr="00C7317B" w:rsidRDefault="00C7317B" w:rsidP="00C263A8">
      <w:pPr>
        <w:rPr>
          <w:b/>
        </w:rPr>
      </w:pPr>
      <w:r w:rsidRPr="00C7317B">
        <w:rPr>
          <w:b/>
        </w:rPr>
        <w:t>Please specify GCSE Maths, English and Science grades.</w:t>
      </w:r>
    </w:p>
    <w:p w14:paraId="3C3D1B17" w14:textId="77777777" w:rsidR="00C263A8" w:rsidRPr="008253A2" w:rsidRDefault="00C263A8" w:rsidP="00C263A8"/>
    <w:p w14:paraId="0F451547" w14:textId="77777777" w:rsidR="00C263A8" w:rsidRPr="00331C32" w:rsidRDefault="00C263A8" w:rsidP="00C263A8">
      <w:pPr>
        <w:rPr>
          <w:b/>
        </w:rPr>
      </w:pPr>
      <w:r w:rsidRPr="00331C32">
        <w:rPr>
          <w:b/>
        </w:rPr>
        <w:t>Qualifications</w:t>
      </w:r>
    </w:p>
    <w:p w14:paraId="684E090D" w14:textId="77777777" w:rsidR="00C263A8" w:rsidRPr="008253A2" w:rsidRDefault="00C263A8" w:rsidP="00C263A8">
      <w:r w:rsidRPr="008253A2">
        <w:t xml:space="preserve">Qualification: </w:t>
      </w:r>
      <w:r w:rsidRPr="008253A2">
        <w:fldChar w:fldCharType="begin">
          <w:ffData>
            <w:name w:val="Text53"/>
            <w:enabled/>
            <w:calcOnExit w:val="0"/>
            <w:textInput/>
          </w:ffData>
        </w:fldChar>
      </w:r>
      <w:bookmarkStart w:id="68" w:name="Text5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8"/>
    </w:p>
    <w:p w14:paraId="14BE23C6" w14:textId="77777777" w:rsidR="00C263A8" w:rsidRPr="008253A2" w:rsidRDefault="00C263A8" w:rsidP="00C263A8">
      <w:r w:rsidRPr="008253A2">
        <w:t xml:space="preserve">Grade: </w:t>
      </w:r>
      <w:r w:rsidRPr="008253A2">
        <w:fldChar w:fldCharType="begin">
          <w:ffData>
            <w:name w:val="Text54"/>
            <w:enabled/>
            <w:calcOnExit w:val="0"/>
            <w:textInput/>
          </w:ffData>
        </w:fldChar>
      </w:r>
      <w:bookmarkStart w:id="69" w:name="Text5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69"/>
    </w:p>
    <w:p w14:paraId="5D6F138F" w14:textId="77777777" w:rsidR="00C263A8" w:rsidRPr="008253A2" w:rsidRDefault="00C263A8" w:rsidP="00C263A8">
      <w:r w:rsidRPr="008253A2">
        <w:t xml:space="preserve">Educational Establishment: </w:t>
      </w:r>
      <w:r w:rsidRPr="008253A2">
        <w:fldChar w:fldCharType="begin">
          <w:ffData>
            <w:name w:val="Text55"/>
            <w:enabled/>
            <w:calcOnExit w:val="0"/>
            <w:textInput/>
          </w:ffData>
        </w:fldChar>
      </w:r>
      <w:bookmarkStart w:id="70" w:name="Text5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0"/>
    </w:p>
    <w:p w14:paraId="094E2A5F" w14:textId="77777777" w:rsidR="00C263A8" w:rsidRPr="008253A2" w:rsidRDefault="00C263A8" w:rsidP="00C263A8">
      <w:r w:rsidRPr="008253A2">
        <w:t xml:space="preserve">Date achieved: </w:t>
      </w:r>
      <w:r w:rsidRPr="008253A2">
        <w:fldChar w:fldCharType="begin">
          <w:ffData>
            <w:name w:val="Text56"/>
            <w:enabled/>
            <w:calcOnExit w:val="0"/>
            <w:textInput/>
          </w:ffData>
        </w:fldChar>
      </w:r>
      <w:bookmarkStart w:id="71" w:name="Text5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1"/>
    </w:p>
    <w:p w14:paraId="16BC34B0" w14:textId="77777777" w:rsidR="00C263A8" w:rsidRPr="008253A2" w:rsidRDefault="00C263A8" w:rsidP="00C263A8"/>
    <w:p w14:paraId="4D3E03ED" w14:textId="77777777" w:rsidR="00C263A8" w:rsidRPr="008253A2" w:rsidRDefault="00C263A8" w:rsidP="00C263A8">
      <w:r w:rsidRPr="008253A2">
        <w:t xml:space="preserve">Qualification: </w:t>
      </w:r>
      <w:r w:rsidRPr="008253A2">
        <w:fldChar w:fldCharType="begin">
          <w:ffData>
            <w:name w:val="Text57"/>
            <w:enabled/>
            <w:calcOnExit w:val="0"/>
            <w:textInput/>
          </w:ffData>
        </w:fldChar>
      </w:r>
      <w:bookmarkStart w:id="72" w:name="Text5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2"/>
    </w:p>
    <w:p w14:paraId="5F297995" w14:textId="77777777" w:rsidR="00C263A8" w:rsidRPr="008253A2" w:rsidRDefault="00C263A8" w:rsidP="00C263A8">
      <w:r w:rsidRPr="008253A2">
        <w:t xml:space="preserve">Grade: </w:t>
      </w:r>
      <w:r w:rsidRPr="008253A2">
        <w:fldChar w:fldCharType="begin">
          <w:ffData>
            <w:name w:val="Text58"/>
            <w:enabled/>
            <w:calcOnExit w:val="0"/>
            <w:textInput/>
          </w:ffData>
        </w:fldChar>
      </w:r>
      <w:bookmarkStart w:id="73" w:name="Text58"/>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3"/>
    </w:p>
    <w:p w14:paraId="552A24D7" w14:textId="77777777" w:rsidR="00C263A8" w:rsidRPr="008253A2" w:rsidRDefault="00C263A8" w:rsidP="00C263A8">
      <w:r w:rsidRPr="008253A2">
        <w:t xml:space="preserve">Educational establishment: </w:t>
      </w:r>
      <w:r w:rsidRPr="008253A2">
        <w:fldChar w:fldCharType="begin">
          <w:ffData>
            <w:name w:val="Text59"/>
            <w:enabled/>
            <w:calcOnExit w:val="0"/>
            <w:textInput/>
          </w:ffData>
        </w:fldChar>
      </w:r>
      <w:bookmarkStart w:id="74" w:name="Text59"/>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4"/>
    </w:p>
    <w:p w14:paraId="4CD43288" w14:textId="77777777" w:rsidR="00C263A8" w:rsidRPr="008253A2" w:rsidRDefault="00C263A8" w:rsidP="00C263A8">
      <w:r w:rsidRPr="008253A2">
        <w:t xml:space="preserve">Date achieved: </w:t>
      </w:r>
      <w:r w:rsidRPr="008253A2">
        <w:fldChar w:fldCharType="begin">
          <w:ffData>
            <w:name w:val="Text60"/>
            <w:enabled/>
            <w:calcOnExit w:val="0"/>
            <w:textInput/>
          </w:ffData>
        </w:fldChar>
      </w:r>
      <w:bookmarkStart w:id="75" w:name="Text6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5"/>
    </w:p>
    <w:p w14:paraId="03A370DD" w14:textId="77777777" w:rsidR="00C263A8" w:rsidRPr="008253A2" w:rsidRDefault="00C263A8" w:rsidP="00C263A8"/>
    <w:p w14:paraId="302D7F84" w14:textId="77777777" w:rsidR="00C263A8" w:rsidRPr="008253A2" w:rsidRDefault="00C263A8" w:rsidP="00C263A8"/>
    <w:p w14:paraId="5C81AB64" w14:textId="77777777" w:rsidR="00C263A8" w:rsidRPr="008253A2" w:rsidRDefault="00C263A8" w:rsidP="00C263A8">
      <w:r w:rsidRPr="008253A2">
        <w:t xml:space="preserve">Qualification: </w:t>
      </w:r>
      <w:r w:rsidRPr="008253A2">
        <w:fldChar w:fldCharType="begin">
          <w:ffData>
            <w:name w:val="Text5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7598FD42" w14:textId="77777777" w:rsidR="00C263A8" w:rsidRPr="008253A2" w:rsidRDefault="00C263A8" w:rsidP="00C263A8">
      <w:r w:rsidRPr="008253A2">
        <w:t xml:space="preserve">Grade: </w:t>
      </w:r>
      <w:r w:rsidRPr="008253A2">
        <w:fldChar w:fldCharType="begin">
          <w:ffData>
            <w:name w:val="Text54"/>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0938B654" w14:textId="77777777" w:rsidR="00C263A8" w:rsidRPr="008253A2" w:rsidRDefault="00C263A8" w:rsidP="00C263A8">
      <w:r w:rsidRPr="008253A2">
        <w:t xml:space="preserve">Educational Establishment: </w:t>
      </w:r>
      <w:r w:rsidRPr="008253A2">
        <w:fldChar w:fldCharType="begin">
          <w:ffData>
            <w:name w:val="Text55"/>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5FB776FA" w14:textId="77777777" w:rsidR="00C263A8" w:rsidRPr="008253A2" w:rsidRDefault="00C263A8" w:rsidP="00C263A8">
      <w:r w:rsidRPr="008253A2">
        <w:t xml:space="preserve">Date achieved: </w:t>
      </w:r>
      <w:r w:rsidRPr="008253A2">
        <w:fldChar w:fldCharType="begin">
          <w:ffData>
            <w:name w:val="Text56"/>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1C5C3315" w14:textId="77777777" w:rsidR="00C263A8" w:rsidRDefault="00C263A8" w:rsidP="00C263A8"/>
    <w:p w14:paraId="18207370" w14:textId="77777777" w:rsidR="00C7317B" w:rsidRPr="008253A2" w:rsidRDefault="00C7317B" w:rsidP="00C263A8"/>
    <w:p w14:paraId="2FF95C1E" w14:textId="77777777" w:rsidR="00C263A8" w:rsidRPr="008253A2" w:rsidRDefault="00C263A8" w:rsidP="00C263A8">
      <w:r w:rsidRPr="008253A2">
        <w:lastRenderedPageBreak/>
        <w:t xml:space="preserve">Qualification: </w:t>
      </w:r>
      <w:r w:rsidRPr="008253A2">
        <w:fldChar w:fldCharType="begin">
          <w:ffData>
            <w:name w:val="Text5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0C4FA8DE" w14:textId="77777777" w:rsidR="00C263A8" w:rsidRPr="008253A2" w:rsidRDefault="00C263A8" w:rsidP="00C263A8">
      <w:r w:rsidRPr="008253A2">
        <w:t xml:space="preserve">Grade: </w:t>
      </w:r>
      <w:r w:rsidRPr="008253A2">
        <w:fldChar w:fldCharType="begin">
          <w:ffData>
            <w:name w:val="Text54"/>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670E0870" w14:textId="77777777" w:rsidR="00C263A8" w:rsidRPr="008253A2" w:rsidRDefault="00C263A8" w:rsidP="00C263A8">
      <w:r w:rsidRPr="008253A2">
        <w:t xml:space="preserve">Educational Establishment: </w:t>
      </w:r>
      <w:r w:rsidRPr="008253A2">
        <w:fldChar w:fldCharType="begin">
          <w:ffData>
            <w:name w:val="Text55"/>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2066AEF2" w14:textId="77777777" w:rsidR="00C263A8" w:rsidRDefault="00C263A8" w:rsidP="00C263A8">
      <w:r w:rsidRPr="008253A2">
        <w:t xml:space="preserve">Date achieved: </w:t>
      </w:r>
      <w:r w:rsidRPr="008253A2">
        <w:fldChar w:fldCharType="begin">
          <w:ffData>
            <w:name w:val="Text56"/>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1E522FDD" w14:textId="77777777" w:rsidR="00C7317B" w:rsidRDefault="00C7317B" w:rsidP="00C263A8">
      <w:pPr>
        <w:rPr>
          <w:b/>
        </w:rPr>
      </w:pPr>
    </w:p>
    <w:p w14:paraId="520302BB" w14:textId="77777777" w:rsidR="00C7317B" w:rsidRDefault="00C7317B" w:rsidP="00C263A8">
      <w:pPr>
        <w:rPr>
          <w:b/>
        </w:rPr>
      </w:pPr>
    </w:p>
    <w:p w14:paraId="588CAAC8" w14:textId="77777777" w:rsidR="0045686C" w:rsidRPr="00ED1705" w:rsidRDefault="0045686C" w:rsidP="00C263A8">
      <w:pPr>
        <w:rPr>
          <w:b/>
        </w:rPr>
      </w:pPr>
      <w:r w:rsidRPr="00ED1705">
        <w:rPr>
          <w:b/>
        </w:rPr>
        <w:t>Teaching Qualifications</w:t>
      </w:r>
    </w:p>
    <w:p w14:paraId="2780953F" w14:textId="77777777" w:rsidR="0045686C" w:rsidRPr="00ED1705" w:rsidRDefault="0045686C" w:rsidP="00C263A8">
      <w:r w:rsidRPr="00ED1705">
        <w:t xml:space="preserve">Qualification: </w:t>
      </w:r>
      <w:r w:rsidRPr="00ED1705">
        <w:fldChar w:fldCharType="begin">
          <w:ffData>
            <w:name w:val="Text53"/>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r w:rsidRPr="00ED1705">
        <w:tab/>
      </w:r>
      <w:r w:rsidRPr="00ED1705">
        <w:tab/>
      </w:r>
      <w:r w:rsidRPr="00ED1705">
        <w:tab/>
      </w:r>
      <w:r w:rsidRPr="00ED1705">
        <w:tab/>
        <w:t xml:space="preserve">Age Range: </w:t>
      </w:r>
      <w:r w:rsidRPr="00ED1705">
        <w:fldChar w:fldCharType="begin">
          <w:ffData>
            <w:name w:val="Text53"/>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p>
    <w:p w14:paraId="0AEA5C85" w14:textId="77777777" w:rsidR="0045686C" w:rsidRPr="00ED1705" w:rsidRDefault="0045686C" w:rsidP="00C263A8"/>
    <w:p w14:paraId="5BEC0A7E" w14:textId="77777777" w:rsidR="0045686C" w:rsidRPr="00ED1705" w:rsidRDefault="0045686C" w:rsidP="00C263A8">
      <w:r w:rsidRPr="00ED1705">
        <w:t xml:space="preserve">NPQH (Date received / registration accepted): </w:t>
      </w:r>
      <w:r w:rsidRPr="00ED1705">
        <w:fldChar w:fldCharType="begin">
          <w:ffData>
            <w:name w:val="Text53"/>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p>
    <w:p w14:paraId="095B7C1D" w14:textId="77777777" w:rsidR="0045686C" w:rsidRPr="00ED1705" w:rsidRDefault="0045686C" w:rsidP="00C263A8"/>
    <w:p w14:paraId="15B50D13" w14:textId="77777777" w:rsidR="0045686C" w:rsidRPr="00ED1705" w:rsidRDefault="0045686C" w:rsidP="0045686C">
      <w:r w:rsidRPr="00ED1705">
        <w:t xml:space="preserve">General Teaching Council for England (GTC(E)) Registration: </w:t>
      </w:r>
      <w:r w:rsidRPr="00ED1705">
        <w:fldChar w:fldCharType="begin">
          <w:ffData>
            <w:name w:val="Check12"/>
            <w:enabled/>
            <w:calcOnExit w:val="0"/>
            <w:checkBox>
              <w:sizeAuto/>
              <w:default w:val="0"/>
            </w:checkBox>
          </w:ffData>
        </w:fldChar>
      </w:r>
      <w:r w:rsidRPr="00ED1705">
        <w:instrText xml:space="preserve"> FORMCHECKBOX </w:instrText>
      </w:r>
      <w:r w:rsidRPr="00ED1705">
        <w:fldChar w:fldCharType="end"/>
      </w:r>
      <w:r w:rsidRPr="00ED1705">
        <w:t xml:space="preserve"> Yes</w:t>
      </w:r>
      <w:r w:rsidRPr="00ED1705">
        <w:tab/>
      </w:r>
      <w:r w:rsidRPr="00ED1705">
        <w:fldChar w:fldCharType="begin">
          <w:ffData>
            <w:name w:val="Check13"/>
            <w:enabled/>
            <w:calcOnExit w:val="0"/>
            <w:checkBox>
              <w:sizeAuto/>
              <w:default w:val="0"/>
            </w:checkBox>
          </w:ffData>
        </w:fldChar>
      </w:r>
      <w:r w:rsidRPr="00ED1705">
        <w:instrText xml:space="preserve"> FORMCHECKBOX </w:instrText>
      </w:r>
      <w:r w:rsidRPr="00ED1705">
        <w:fldChar w:fldCharType="end"/>
      </w:r>
      <w:r w:rsidRPr="00ED1705">
        <w:t xml:space="preserve"> No</w:t>
      </w:r>
    </w:p>
    <w:p w14:paraId="5DC34FA4" w14:textId="77777777" w:rsidR="00C263A8" w:rsidRPr="00ED1705" w:rsidRDefault="00C263A8" w:rsidP="00C263A8"/>
    <w:p w14:paraId="28D33A32" w14:textId="77777777" w:rsidR="0045686C" w:rsidRPr="00ED1705" w:rsidRDefault="0045686C" w:rsidP="00C263A8"/>
    <w:p w14:paraId="4A6C4E0E" w14:textId="77777777" w:rsidR="0045686C" w:rsidRPr="00ED1705" w:rsidRDefault="0045686C" w:rsidP="00C263A8">
      <w:pPr>
        <w:rPr>
          <w:b/>
          <w:sz w:val="36"/>
          <w:szCs w:val="36"/>
        </w:rPr>
      </w:pPr>
      <w:r w:rsidRPr="00ED1705">
        <w:rPr>
          <w:b/>
          <w:sz w:val="36"/>
          <w:szCs w:val="36"/>
        </w:rPr>
        <w:t>Induction</w:t>
      </w:r>
    </w:p>
    <w:p w14:paraId="37FB4A46" w14:textId="77777777" w:rsidR="0045686C" w:rsidRPr="00ED1705" w:rsidRDefault="0045686C" w:rsidP="00C263A8">
      <w:r w:rsidRPr="00ED1705">
        <w:t>Induction period started</w:t>
      </w:r>
      <w:proofErr w:type="gramStart"/>
      <w:r w:rsidRPr="00ED1705">
        <w:t>? :</w:t>
      </w:r>
      <w:proofErr w:type="gramEnd"/>
      <w:r w:rsidRPr="00ED1705">
        <w:t xml:space="preserve"> </w:t>
      </w:r>
      <w:r w:rsidRPr="00ED1705">
        <w:tab/>
      </w:r>
      <w:r w:rsidRPr="00ED1705">
        <w:tab/>
      </w:r>
      <w:r w:rsidRPr="00ED1705">
        <w:tab/>
      </w:r>
      <w:r w:rsidRPr="00ED1705">
        <w:tab/>
      </w:r>
      <w:r w:rsidRPr="00ED1705">
        <w:tab/>
      </w:r>
      <w:r w:rsidRPr="00ED1705">
        <w:tab/>
        <w:t xml:space="preserve">   </w:t>
      </w:r>
      <w:r w:rsidRPr="00ED1705">
        <w:fldChar w:fldCharType="begin">
          <w:ffData>
            <w:name w:val="Check12"/>
            <w:enabled/>
            <w:calcOnExit w:val="0"/>
            <w:checkBox>
              <w:sizeAuto/>
              <w:default w:val="0"/>
            </w:checkBox>
          </w:ffData>
        </w:fldChar>
      </w:r>
      <w:r w:rsidRPr="00ED1705">
        <w:instrText xml:space="preserve"> FORMCHECKBOX </w:instrText>
      </w:r>
      <w:r w:rsidRPr="00ED1705">
        <w:fldChar w:fldCharType="end"/>
      </w:r>
      <w:r w:rsidRPr="00ED1705">
        <w:t xml:space="preserve"> Yes</w:t>
      </w:r>
      <w:r w:rsidRPr="00ED1705">
        <w:tab/>
        <w:t xml:space="preserve"> </w:t>
      </w:r>
      <w:r w:rsidRPr="00ED1705">
        <w:fldChar w:fldCharType="begin">
          <w:ffData>
            <w:name w:val="Check13"/>
            <w:enabled/>
            <w:calcOnExit w:val="0"/>
            <w:checkBox>
              <w:sizeAuto/>
              <w:default w:val="0"/>
            </w:checkBox>
          </w:ffData>
        </w:fldChar>
      </w:r>
      <w:r w:rsidRPr="00ED1705">
        <w:instrText xml:space="preserve"> FORMCHECKBOX </w:instrText>
      </w:r>
      <w:r w:rsidRPr="00ED1705">
        <w:fldChar w:fldCharType="end"/>
      </w:r>
      <w:r w:rsidRPr="00ED1705">
        <w:t xml:space="preserve"> No</w:t>
      </w:r>
    </w:p>
    <w:p w14:paraId="3E5D3B71" w14:textId="77777777" w:rsidR="0045686C" w:rsidRPr="00ED1705" w:rsidRDefault="0045686C" w:rsidP="00C263A8">
      <w:r w:rsidRPr="00ED1705">
        <w:t xml:space="preserve">If yes, confirm date and number of completed assessments:  </w:t>
      </w:r>
      <w:r w:rsidRPr="00ED1705">
        <w:fldChar w:fldCharType="begin">
          <w:ffData>
            <w:name w:val="Text55"/>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p>
    <w:p w14:paraId="19BE39FE" w14:textId="77777777" w:rsidR="0045686C" w:rsidRPr="00ED1705" w:rsidRDefault="0045686C" w:rsidP="00C263A8"/>
    <w:p w14:paraId="31C373E1" w14:textId="77777777" w:rsidR="0045686C" w:rsidRPr="00ED1705" w:rsidRDefault="0045686C" w:rsidP="00C263A8">
      <w:r w:rsidRPr="00ED1705">
        <w:t xml:space="preserve">Induction period </w:t>
      </w:r>
      <w:proofErr w:type="gramStart"/>
      <w:r w:rsidRPr="00ED1705">
        <w:t>completed?</w:t>
      </w:r>
      <w:proofErr w:type="gramEnd"/>
      <w:r w:rsidRPr="00ED1705">
        <w:t xml:space="preserve">  </w:t>
      </w:r>
      <w:r w:rsidRPr="00ED1705">
        <w:tab/>
      </w:r>
      <w:r w:rsidRPr="00ED1705">
        <w:tab/>
      </w:r>
      <w:r w:rsidRPr="00ED1705">
        <w:tab/>
      </w:r>
      <w:r w:rsidRPr="00ED1705">
        <w:tab/>
      </w:r>
      <w:r w:rsidRPr="00ED1705">
        <w:tab/>
        <w:t xml:space="preserve">   </w:t>
      </w:r>
      <w:r w:rsidRPr="00ED1705">
        <w:fldChar w:fldCharType="begin">
          <w:ffData>
            <w:name w:val="Check12"/>
            <w:enabled/>
            <w:calcOnExit w:val="0"/>
            <w:checkBox>
              <w:sizeAuto/>
              <w:default w:val="0"/>
            </w:checkBox>
          </w:ffData>
        </w:fldChar>
      </w:r>
      <w:r w:rsidRPr="00ED1705">
        <w:instrText xml:space="preserve"> FORMCHECKBOX </w:instrText>
      </w:r>
      <w:r w:rsidRPr="00ED1705">
        <w:fldChar w:fldCharType="end"/>
      </w:r>
      <w:r w:rsidRPr="00ED1705">
        <w:t xml:space="preserve"> Yes</w:t>
      </w:r>
      <w:r w:rsidRPr="00ED1705">
        <w:tab/>
        <w:t xml:space="preserve"> </w:t>
      </w:r>
      <w:r w:rsidRPr="00ED1705">
        <w:fldChar w:fldCharType="begin">
          <w:ffData>
            <w:name w:val="Check13"/>
            <w:enabled/>
            <w:calcOnExit w:val="0"/>
            <w:checkBox>
              <w:sizeAuto/>
              <w:default w:val="0"/>
            </w:checkBox>
          </w:ffData>
        </w:fldChar>
      </w:r>
      <w:r w:rsidRPr="00ED1705">
        <w:instrText xml:space="preserve"> FORMCHECKBOX </w:instrText>
      </w:r>
      <w:r w:rsidRPr="00ED1705">
        <w:fldChar w:fldCharType="end"/>
      </w:r>
      <w:r w:rsidRPr="00ED1705">
        <w:t xml:space="preserve"> No</w:t>
      </w:r>
    </w:p>
    <w:p w14:paraId="324157D4" w14:textId="77777777" w:rsidR="00624197" w:rsidRPr="001A7401" w:rsidRDefault="00624197" w:rsidP="00C263A8">
      <w:pPr>
        <w:rPr>
          <w:color w:val="FF0000"/>
        </w:rPr>
      </w:pPr>
      <w:r w:rsidRPr="00ED1705">
        <w:t xml:space="preserve">If yes, confirm date: </w:t>
      </w:r>
      <w:r w:rsidRPr="00ED1705">
        <w:tab/>
      </w:r>
      <w:r w:rsidRPr="001A7401">
        <w:rPr>
          <w:color w:val="FF0000"/>
        </w:rPr>
        <w:tab/>
      </w:r>
      <w:r w:rsidRPr="001A7401">
        <w:rPr>
          <w:color w:val="FF0000"/>
        </w:rPr>
        <w:tab/>
      </w:r>
      <w:r w:rsidRPr="001A7401">
        <w:rPr>
          <w:color w:val="FF0000"/>
        </w:rPr>
        <w:tab/>
      </w:r>
      <w:r w:rsidRPr="001A7401">
        <w:rPr>
          <w:color w:val="FF0000"/>
        </w:rPr>
        <w:tab/>
      </w:r>
      <w:r w:rsidRPr="001A7401">
        <w:rPr>
          <w:color w:val="FF0000"/>
        </w:rPr>
        <w:tab/>
      </w:r>
      <w:r w:rsidRPr="001A7401">
        <w:rPr>
          <w:color w:val="FF0000"/>
        </w:rPr>
        <w:fldChar w:fldCharType="begin">
          <w:ffData>
            <w:name w:val="Text55"/>
            <w:enabled/>
            <w:calcOnExit w:val="0"/>
            <w:textInput/>
          </w:ffData>
        </w:fldChar>
      </w:r>
      <w:r w:rsidRPr="001A7401">
        <w:rPr>
          <w:color w:val="FF0000"/>
        </w:rPr>
        <w:instrText xml:space="preserve"> FORMTEXT </w:instrText>
      </w:r>
      <w:r w:rsidRPr="001A7401">
        <w:rPr>
          <w:color w:val="FF0000"/>
        </w:rPr>
      </w:r>
      <w:r w:rsidRPr="001A7401">
        <w:rPr>
          <w:color w:val="FF0000"/>
        </w:rPr>
        <w:fldChar w:fldCharType="separate"/>
      </w:r>
      <w:r w:rsidRPr="001A7401">
        <w:rPr>
          <w:noProof/>
          <w:color w:val="FF0000"/>
        </w:rPr>
        <w:t> </w:t>
      </w:r>
      <w:r w:rsidRPr="001A7401">
        <w:rPr>
          <w:noProof/>
          <w:color w:val="FF0000"/>
        </w:rPr>
        <w:t> </w:t>
      </w:r>
      <w:r w:rsidRPr="001A7401">
        <w:rPr>
          <w:noProof/>
          <w:color w:val="FF0000"/>
        </w:rPr>
        <w:t> </w:t>
      </w:r>
      <w:r w:rsidRPr="001A7401">
        <w:rPr>
          <w:noProof/>
          <w:color w:val="FF0000"/>
        </w:rPr>
        <w:t> </w:t>
      </w:r>
      <w:r w:rsidRPr="001A7401">
        <w:rPr>
          <w:noProof/>
          <w:color w:val="FF0000"/>
        </w:rPr>
        <w:t> </w:t>
      </w:r>
      <w:r w:rsidRPr="001A7401">
        <w:rPr>
          <w:color w:val="FF0000"/>
        </w:rPr>
        <w:fldChar w:fldCharType="end"/>
      </w:r>
    </w:p>
    <w:p w14:paraId="0FD338BC" w14:textId="77777777" w:rsidR="00CF4F0E" w:rsidRDefault="00CF4F0E" w:rsidP="00C263A8">
      <w:pPr>
        <w:rPr>
          <w:b/>
          <w:sz w:val="36"/>
        </w:rPr>
      </w:pPr>
    </w:p>
    <w:p w14:paraId="35343A2C" w14:textId="77777777" w:rsidR="00C17C82" w:rsidRDefault="00C17C82" w:rsidP="00C263A8">
      <w:pPr>
        <w:rPr>
          <w:b/>
          <w:sz w:val="36"/>
        </w:rPr>
      </w:pPr>
    </w:p>
    <w:p w14:paraId="2FA87477" w14:textId="77777777" w:rsidR="00C263A8" w:rsidRPr="00066C90" w:rsidRDefault="00C263A8" w:rsidP="00C263A8">
      <w:pPr>
        <w:rPr>
          <w:b/>
          <w:sz w:val="36"/>
        </w:rPr>
      </w:pPr>
      <w:r w:rsidRPr="00066C90">
        <w:rPr>
          <w:b/>
          <w:sz w:val="36"/>
        </w:rPr>
        <w:t>Professional training courses</w:t>
      </w:r>
    </w:p>
    <w:p w14:paraId="6C88C1D5" w14:textId="77777777" w:rsidR="00C263A8" w:rsidRPr="008253A2" w:rsidRDefault="00C263A8" w:rsidP="00C263A8">
      <w:r w:rsidRPr="008253A2">
        <w:t>Please state here any job relevant professional qualifications</w:t>
      </w:r>
      <w:r w:rsidR="00C17C82">
        <w:t xml:space="preserve"> (add additional fields if necessary).</w:t>
      </w:r>
    </w:p>
    <w:p w14:paraId="558108F4" w14:textId="77777777" w:rsidR="00C263A8" w:rsidRPr="00331C32" w:rsidRDefault="00C263A8" w:rsidP="00C263A8">
      <w:pPr>
        <w:rPr>
          <w:b/>
        </w:rPr>
      </w:pPr>
      <w:r w:rsidRPr="00331C32">
        <w:rPr>
          <w:b/>
        </w:rPr>
        <w:t>Training</w:t>
      </w:r>
    </w:p>
    <w:p w14:paraId="52416D27" w14:textId="77777777" w:rsidR="00C263A8" w:rsidRPr="008253A2" w:rsidRDefault="00C263A8" w:rsidP="00C263A8">
      <w:r w:rsidRPr="008253A2">
        <w:t xml:space="preserve">Description: </w:t>
      </w:r>
      <w:r w:rsidRPr="008253A2">
        <w:fldChar w:fldCharType="begin">
          <w:ffData>
            <w:name w:val="Text61"/>
            <w:enabled/>
            <w:calcOnExit w:val="0"/>
            <w:textInput/>
          </w:ffData>
        </w:fldChar>
      </w:r>
      <w:bookmarkStart w:id="76" w:name="Text6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6"/>
    </w:p>
    <w:p w14:paraId="33055C51" w14:textId="77777777" w:rsidR="00C263A8" w:rsidRPr="008253A2" w:rsidRDefault="00C263A8" w:rsidP="00C263A8">
      <w:r w:rsidRPr="008253A2">
        <w:t xml:space="preserve">Organising body: </w:t>
      </w:r>
      <w:r w:rsidRPr="008253A2">
        <w:fldChar w:fldCharType="begin">
          <w:ffData>
            <w:name w:val="Text62"/>
            <w:enabled/>
            <w:calcOnExit w:val="0"/>
            <w:textInput/>
          </w:ffData>
        </w:fldChar>
      </w:r>
      <w:bookmarkStart w:id="77" w:name="Text6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7"/>
    </w:p>
    <w:p w14:paraId="6FB35F86" w14:textId="77777777" w:rsidR="00C263A8" w:rsidRPr="008253A2" w:rsidRDefault="00C263A8" w:rsidP="00C263A8">
      <w:r w:rsidRPr="008253A2">
        <w:t xml:space="preserve">Date achieved: </w:t>
      </w:r>
      <w:r w:rsidRPr="008253A2">
        <w:fldChar w:fldCharType="begin">
          <w:ffData>
            <w:name w:val="Text63"/>
            <w:enabled/>
            <w:calcOnExit w:val="0"/>
            <w:textInput/>
          </w:ffData>
        </w:fldChar>
      </w:r>
      <w:bookmarkStart w:id="78" w:name="Text6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8"/>
    </w:p>
    <w:p w14:paraId="4F647830" w14:textId="77777777" w:rsidR="00C263A8" w:rsidRPr="008253A2" w:rsidRDefault="00C263A8" w:rsidP="00C263A8"/>
    <w:p w14:paraId="5C63A17A" w14:textId="77777777" w:rsidR="00C263A8" w:rsidRPr="008253A2" w:rsidRDefault="00C263A8" w:rsidP="00C263A8">
      <w:r w:rsidRPr="008253A2">
        <w:t xml:space="preserve">Description: </w:t>
      </w:r>
      <w:r w:rsidRPr="008253A2">
        <w:fldChar w:fldCharType="begin">
          <w:ffData>
            <w:name w:val="Text61"/>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7536AF91" w14:textId="77777777" w:rsidR="00C263A8" w:rsidRPr="008253A2" w:rsidRDefault="00C263A8" w:rsidP="00C263A8">
      <w:r w:rsidRPr="008253A2">
        <w:t xml:space="preserve">Organising body: </w:t>
      </w:r>
      <w:r w:rsidRPr="008253A2">
        <w:fldChar w:fldCharType="begin">
          <w:ffData>
            <w:name w:val="Text62"/>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4DFA3D3E" w14:textId="77777777" w:rsidR="00C263A8" w:rsidRPr="008253A2" w:rsidRDefault="00C263A8" w:rsidP="00C263A8">
      <w:r w:rsidRPr="008253A2">
        <w:t xml:space="preserve">Date achieved: </w:t>
      </w:r>
      <w:r w:rsidRPr="008253A2">
        <w:fldChar w:fldCharType="begin">
          <w:ffData>
            <w:name w:val="Text6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140C5F33" w14:textId="77777777" w:rsidR="00C263A8" w:rsidRPr="008253A2" w:rsidRDefault="00C263A8" w:rsidP="00C263A8"/>
    <w:p w14:paraId="39ACDBAE" w14:textId="77777777" w:rsidR="00C263A8" w:rsidRPr="008253A2" w:rsidRDefault="00C263A8" w:rsidP="00C263A8">
      <w:r w:rsidRPr="008253A2">
        <w:t xml:space="preserve">Description: </w:t>
      </w:r>
      <w:r w:rsidRPr="008253A2">
        <w:fldChar w:fldCharType="begin">
          <w:ffData>
            <w:name w:val="Text61"/>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377465DF" w14:textId="77777777" w:rsidR="00C263A8" w:rsidRPr="008253A2" w:rsidRDefault="00C263A8" w:rsidP="00C263A8">
      <w:r w:rsidRPr="008253A2">
        <w:t xml:space="preserve">Organising body: </w:t>
      </w:r>
      <w:r w:rsidRPr="008253A2">
        <w:fldChar w:fldCharType="begin">
          <w:ffData>
            <w:name w:val="Text62"/>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0774F6AE" w14:textId="77777777" w:rsidR="00C263A8" w:rsidRPr="008253A2" w:rsidRDefault="00C263A8" w:rsidP="00C263A8">
      <w:r w:rsidRPr="008253A2">
        <w:t xml:space="preserve">Date achieved: </w:t>
      </w:r>
      <w:r w:rsidRPr="008253A2">
        <w:fldChar w:fldCharType="begin">
          <w:ffData>
            <w:name w:val="Text63"/>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14:paraId="2D281C72" w14:textId="77777777" w:rsidR="00C263A8" w:rsidRPr="00ED1705" w:rsidRDefault="00C263A8" w:rsidP="00C263A8"/>
    <w:p w14:paraId="76D813D5" w14:textId="77777777" w:rsidR="00C263A8" w:rsidRPr="00ED1705" w:rsidRDefault="00C263A8" w:rsidP="00C263A8">
      <w:pPr>
        <w:rPr>
          <w:b/>
        </w:rPr>
      </w:pPr>
      <w:r w:rsidRPr="00ED1705">
        <w:rPr>
          <w:b/>
        </w:rPr>
        <w:t>Professional bodies</w:t>
      </w:r>
      <w:r w:rsidR="00CF4F0E" w:rsidRPr="00ED1705">
        <w:rPr>
          <w:b/>
        </w:rPr>
        <w:t xml:space="preserve"> (excluding Teachers’ Professional Associations)</w:t>
      </w:r>
    </w:p>
    <w:p w14:paraId="5A7DCB16" w14:textId="77777777" w:rsidR="00C263A8" w:rsidRDefault="00C263A8" w:rsidP="00C263A8">
      <w:r w:rsidRPr="008253A2">
        <w:t>Give details of job relevant personal development, and/or, activities, courses, membership of professional bodies.</w:t>
      </w:r>
    </w:p>
    <w:p w14:paraId="26E4FCCF" w14:textId="77777777" w:rsidR="00C17C82" w:rsidRPr="008253A2" w:rsidRDefault="00C17C82" w:rsidP="00C263A8"/>
    <w:p w14:paraId="39C367AB" w14:textId="77777777" w:rsidR="00C263A8" w:rsidRPr="008253A2" w:rsidRDefault="00C263A8" w:rsidP="00C263A8">
      <w:r w:rsidRPr="008253A2">
        <w:t xml:space="preserve">Name of body: </w:t>
      </w:r>
      <w:r w:rsidRPr="008253A2">
        <w:fldChar w:fldCharType="begin">
          <w:ffData>
            <w:name w:val="Text64"/>
            <w:enabled/>
            <w:calcOnExit w:val="0"/>
            <w:textInput/>
          </w:ffData>
        </w:fldChar>
      </w:r>
      <w:bookmarkStart w:id="79" w:name="Text64"/>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79"/>
    </w:p>
    <w:p w14:paraId="186CD621" w14:textId="77777777" w:rsidR="00C263A8" w:rsidRPr="008253A2" w:rsidRDefault="00C263A8" w:rsidP="00C263A8">
      <w:r w:rsidRPr="008253A2">
        <w:t xml:space="preserve">Type of membership: </w:t>
      </w:r>
      <w:r w:rsidRPr="008253A2">
        <w:fldChar w:fldCharType="begin">
          <w:ffData>
            <w:name w:val="Text65"/>
            <w:enabled/>
            <w:calcOnExit w:val="0"/>
            <w:textInput/>
          </w:ffData>
        </w:fldChar>
      </w:r>
      <w:bookmarkStart w:id="80" w:name="Text6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0"/>
    </w:p>
    <w:p w14:paraId="225F5CA6" w14:textId="77777777" w:rsidR="00C263A8" w:rsidRPr="008253A2" w:rsidRDefault="00C263A8" w:rsidP="00C263A8">
      <w:r w:rsidRPr="008253A2">
        <w:t xml:space="preserve">Date of membership: </w:t>
      </w:r>
      <w:r w:rsidRPr="008253A2">
        <w:fldChar w:fldCharType="begin">
          <w:ffData>
            <w:name w:val="Text66"/>
            <w:enabled/>
            <w:calcOnExit w:val="0"/>
            <w:textInput/>
          </w:ffData>
        </w:fldChar>
      </w:r>
      <w:bookmarkStart w:id="81" w:name="Text6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1"/>
    </w:p>
    <w:p w14:paraId="3F7209AC" w14:textId="77777777" w:rsidR="00C263A8" w:rsidRPr="008253A2" w:rsidRDefault="00C263A8" w:rsidP="00C263A8"/>
    <w:p w14:paraId="14E9DC43" w14:textId="77777777" w:rsidR="00C17C82" w:rsidRDefault="00C17C82" w:rsidP="00C263A8"/>
    <w:p w14:paraId="6AB3A278" w14:textId="77777777" w:rsidR="00C17C82" w:rsidRPr="008253A2" w:rsidRDefault="00C17C82" w:rsidP="00C263A8"/>
    <w:p w14:paraId="086CD546" w14:textId="77777777" w:rsidR="00C263A8" w:rsidRPr="00331C32" w:rsidRDefault="00C263A8" w:rsidP="00C263A8">
      <w:pPr>
        <w:rPr>
          <w:b/>
          <w:sz w:val="36"/>
        </w:rPr>
      </w:pPr>
      <w:r w:rsidRPr="00331C32">
        <w:rPr>
          <w:b/>
          <w:sz w:val="36"/>
        </w:rPr>
        <w:lastRenderedPageBreak/>
        <w:t>Relevant skills, knowledge and experience</w:t>
      </w:r>
    </w:p>
    <w:p w14:paraId="523EA5B0" w14:textId="77777777" w:rsidR="00C263A8" w:rsidRPr="008253A2" w:rsidRDefault="00C263A8" w:rsidP="00C263A8">
      <w:r w:rsidRPr="008253A2">
        <w:t>Please refer to the person specification, job description and application guidance when completing this section. Make sure to include examples of HOW</w:t>
      </w:r>
      <w:r w:rsidR="00066C90">
        <w:rPr>
          <w:rFonts w:ascii="Monaco" w:hAnsi="Monaco"/>
        </w:rPr>
        <w:t xml:space="preserve"> </w:t>
      </w:r>
      <w:r w:rsidRPr="008253A2">
        <w:t>you have demonstrated skills, knowledge and experience. Please use additional sheets if required.</w:t>
      </w:r>
    </w:p>
    <w:p w14:paraId="486720D0" w14:textId="77777777" w:rsidR="00C263A8" w:rsidRPr="008253A2" w:rsidRDefault="00C263A8" w:rsidP="00C263A8"/>
    <w:p w14:paraId="3762972A" w14:textId="77777777" w:rsidR="00C263A8" w:rsidRPr="008253A2" w:rsidRDefault="00C263A8" w:rsidP="00C263A8">
      <w:r w:rsidRPr="008253A2">
        <w:t>Relevant skills, knowledge and experience:</w:t>
      </w:r>
    </w:p>
    <w:p w14:paraId="5C4E0AA9" w14:textId="77777777" w:rsidR="00C263A8" w:rsidRPr="008253A2" w:rsidRDefault="00C263A8" w:rsidP="00C263A8">
      <w:r w:rsidRPr="008253A2">
        <w:fldChar w:fldCharType="begin">
          <w:ffData>
            <w:name w:val="Text70"/>
            <w:enabled/>
            <w:calcOnExit w:val="0"/>
            <w:textInput/>
          </w:ffData>
        </w:fldChar>
      </w:r>
      <w:bookmarkStart w:id="82" w:name="Text70"/>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2"/>
    </w:p>
    <w:p w14:paraId="38FBDE85" w14:textId="77777777" w:rsidR="00C263A8" w:rsidRPr="008253A2" w:rsidRDefault="00C263A8" w:rsidP="00C263A8"/>
    <w:p w14:paraId="31946816" w14:textId="77777777" w:rsidR="00C263A8" w:rsidRPr="008253A2" w:rsidRDefault="00C263A8" w:rsidP="00C263A8"/>
    <w:p w14:paraId="2569F0AE" w14:textId="77777777" w:rsidR="00C263A8" w:rsidRPr="008253A2" w:rsidRDefault="00C263A8" w:rsidP="00C263A8"/>
    <w:p w14:paraId="6C431122" w14:textId="77777777" w:rsidR="00C263A8" w:rsidRPr="008253A2" w:rsidRDefault="00C263A8" w:rsidP="00C263A8"/>
    <w:p w14:paraId="63F541F5" w14:textId="77777777" w:rsidR="00C263A8" w:rsidRPr="008253A2" w:rsidRDefault="00C263A8" w:rsidP="00C263A8"/>
    <w:p w14:paraId="52F0308A" w14:textId="77777777" w:rsidR="00C263A8" w:rsidRPr="008253A2" w:rsidRDefault="00C263A8" w:rsidP="00C263A8"/>
    <w:p w14:paraId="6383047C" w14:textId="77777777" w:rsidR="00C263A8" w:rsidRPr="008253A2" w:rsidRDefault="00C263A8" w:rsidP="00C263A8"/>
    <w:p w14:paraId="344FE788" w14:textId="77777777" w:rsidR="00C263A8" w:rsidRPr="008253A2" w:rsidRDefault="00C263A8" w:rsidP="00C263A8"/>
    <w:p w14:paraId="7872281E" w14:textId="77777777" w:rsidR="00C263A8" w:rsidRPr="008253A2" w:rsidRDefault="00C263A8" w:rsidP="00C263A8"/>
    <w:p w14:paraId="4E79ED53" w14:textId="77777777" w:rsidR="00C263A8" w:rsidRPr="008253A2" w:rsidRDefault="00C263A8" w:rsidP="00C263A8"/>
    <w:p w14:paraId="36926EAE" w14:textId="77777777" w:rsidR="00C263A8" w:rsidRPr="008253A2" w:rsidRDefault="00C263A8" w:rsidP="00C263A8"/>
    <w:p w14:paraId="2AACE7C6" w14:textId="77777777" w:rsidR="00C263A8" w:rsidRPr="008253A2" w:rsidRDefault="00C263A8" w:rsidP="00C263A8"/>
    <w:p w14:paraId="4644533F" w14:textId="77777777" w:rsidR="00C263A8" w:rsidRPr="008253A2" w:rsidRDefault="00C263A8" w:rsidP="00C263A8"/>
    <w:p w14:paraId="463A7A31" w14:textId="77777777" w:rsidR="00C263A8" w:rsidRPr="008253A2" w:rsidRDefault="00C263A8" w:rsidP="00C263A8"/>
    <w:p w14:paraId="4C6E8FA1" w14:textId="77777777" w:rsidR="00C263A8" w:rsidRPr="008253A2" w:rsidRDefault="00C263A8" w:rsidP="00C263A8"/>
    <w:p w14:paraId="4888E78F" w14:textId="77777777" w:rsidR="00C263A8" w:rsidRPr="008253A2" w:rsidRDefault="00C263A8" w:rsidP="00C263A8"/>
    <w:p w14:paraId="47282B25" w14:textId="77777777" w:rsidR="00C263A8" w:rsidRPr="008253A2" w:rsidRDefault="00C263A8" w:rsidP="00C263A8"/>
    <w:p w14:paraId="6B0C0E3E" w14:textId="77777777" w:rsidR="00C263A8" w:rsidRPr="008253A2" w:rsidRDefault="00C263A8" w:rsidP="00C263A8"/>
    <w:p w14:paraId="488B5EA1" w14:textId="77777777" w:rsidR="00C263A8" w:rsidRPr="008253A2" w:rsidRDefault="00C263A8" w:rsidP="00C263A8"/>
    <w:p w14:paraId="25BA14F1" w14:textId="77777777" w:rsidR="00C263A8" w:rsidRPr="008253A2" w:rsidRDefault="00C263A8" w:rsidP="00C263A8"/>
    <w:p w14:paraId="6EC21BD8" w14:textId="77777777" w:rsidR="00C263A8" w:rsidRPr="008253A2" w:rsidRDefault="00C263A8" w:rsidP="00C263A8"/>
    <w:p w14:paraId="27B31373" w14:textId="77777777" w:rsidR="00C263A8" w:rsidRPr="008253A2" w:rsidRDefault="00C263A8" w:rsidP="00C263A8"/>
    <w:p w14:paraId="1BFDDE7F" w14:textId="77777777" w:rsidR="00C263A8" w:rsidRPr="008253A2" w:rsidRDefault="00C263A8" w:rsidP="00C263A8"/>
    <w:p w14:paraId="754D7F0E" w14:textId="77777777" w:rsidR="00C263A8" w:rsidRPr="008253A2" w:rsidRDefault="00C263A8" w:rsidP="00C263A8"/>
    <w:p w14:paraId="391042E2" w14:textId="77777777" w:rsidR="00C263A8" w:rsidRPr="008253A2" w:rsidRDefault="00C263A8" w:rsidP="00C263A8"/>
    <w:p w14:paraId="3FE2A940" w14:textId="77777777" w:rsidR="00C263A8" w:rsidRPr="008253A2" w:rsidRDefault="00C263A8" w:rsidP="00C263A8"/>
    <w:p w14:paraId="7583CB39" w14:textId="77777777" w:rsidR="00C263A8" w:rsidRPr="008253A2" w:rsidRDefault="00C263A8" w:rsidP="00C263A8"/>
    <w:p w14:paraId="5C1834C7" w14:textId="77777777" w:rsidR="00C263A8" w:rsidRPr="008253A2" w:rsidRDefault="00C263A8" w:rsidP="00C263A8"/>
    <w:p w14:paraId="27ADA5DD" w14:textId="77777777" w:rsidR="00C263A8" w:rsidRPr="008253A2" w:rsidRDefault="00C263A8" w:rsidP="00C263A8"/>
    <w:p w14:paraId="4BC0D485" w14:textId="77777777" w:rsidR="00C263A8" w:rsidRPr="008253A2" w:rsidRDefault="00C263A8" w:rsidP="00C263A8"/>
    <w:p w14:paraId="3FA5C5DD" w14:textId="77777777" w:rsidR="00C263A8" w:rsidRPr="008253A2" w:rsidRDefault="00C263A8" w:rsidP="00C263A8"/>
    <w:p w14:paraId="55A47711" w14:textId="77777777" w:rsidR="00C263A8" w:rsidRPr="008253A2" w:rsidRDefault="00C263A8" w:rsidP="00C263A8"/>
    <w:p w14:paraId="2178A177" w14:textId="77777777" w:rsidR="00C263A8" w:rsidRPr="008253A2" w:rsidRDefault="00C263A8" w:rsidP="00C263A8"/>
    <w:p w14:paraId="2BD7275A" w14:textId="77777777" w:rsidR="00C263A8" w:rsidRDefault="00C263A8" w:rsidP="00C263A8"/>
    <w:p w14:paraId="780D685B" w14:textId="77777777" w:rsidR="00C17C82" w:rsidRDefault="00C17C82" w:rsidP="00C263A8"/>
    <w:p w14:paraId="356961E5" w14:textId="77777777" w:rsidR="00C17C82" w:rsidRDefault="00C17C82" w:rsidP="00C263A8"/>
    <w:p w14:paraId="26DD6B54" w14:textId="77777777" w:rsidR="00C17C82" w:rsidRDefault="00C17C82" w:rsidP="00C263A8"/>
    <w:p w14:paraId="176B46E4" w14:textId="77777777" w:rsidR="00C17C82" w:rsidRDefault="00C17C82" w:rsidP="00C263A8"/>
    <w:p w14:paraId="098B5659" w14:textId="77777777" w:rsidR="00C17C82" w:rsidRDefault="00C17C82" w:rsidP="00C263A8"/>
    <w:p w14:paraId="417C4CAE" w14:textId="77777777" w:rsidR="00C17C82" w:rsidRDefault="00C17C82" w:rsidP="00C263A8"/>
    <w:p w14:paraId="58967977" w14:textId="77777777" w:rsidR="00C17C82" w:rsidRPr="008253A2" w:rsidRDefault="00C17C82" w:rsidP="00C263A8"/>
    <w:p w14:paraId="1FBEA44C" w14:textId="77777777" w:rsidR="00A12E3D" w:rsidRPr="00ED1705" w:rsidRDefault="00CF4F0E" w:rsidP="00C263A8">
      <w:pPr>
        <w:rPr>
          <w:b/>
          <w:sz w:val="36"/>
          <w:szCs w:val="36"/>
        </w:rPr>
      </w:pPr>
      <w:r w:rsidRPr="00ED1705">
        <w:rPr>
          <w:b/>
          <w:sz w:val="36"/>
          <w:szCs w:val="36"/>
        </w:rPr>
        <w:lastRenderedPageBreak/>
        <w:t>Pension</w:t>
      </w:r>
    </w:p>
    <w:p w14:paraId="6FB1B7D2" w14:textId="77777777" w:rsidR="00CF4F0E" w:rsidRPr="00ED1705" w:rsidRDefault="00CF4F0E" w:rsidP="00CF4F0E">
      <w:r w:rsidRPr="00ED1705">
        <w:t xml:space="preserve">Are you in receipt of a Teacher’s Pension?  </w:t>
      </w:r>
      <w:r w:rsidRPr="00ED1705">
        <w:tab/>
      </w:r>
      <w:r w:rsidRPr="00ED1705">
        <w:tab/>
      </w:r>
      <w:r w:rsidRPr="00ED1705">
        <w:tab/>
      </w:r>
      <w:r w:rsidRPr="00ED1705">
        <w:tab/>
      </w:r>
      <w:r w:rsidRPr="00ED1705">
        <w:fldChar w:fldCharType="begin">
          <w:ffData>
            <w:name w:val="Check12"/>
            <w:enabled/>
            <w:calcOnExit w:val="0"/>
            <w:checkBox>
              <w:sizeAuto/>
              <w:default w:val="0"/>
            </w:checkBox>
          </w:ffData>
        </w:fldChar>
      </w:r>
      <w:r w:rsidRPr="00ED1705">
        <w:instrText xml:space="preserve"> FORMCHECKBOX </w:instrText>
      </w:r>
      <w:r w:rsidRPr="00ED1705">
        <w:fldChar w:fldCharType="end"/>
      </w:r>
      <w:r w:rsidRPr="00ED1705">
        <w:t xml:space="preserve"> Yes</w:t>
      </w:r>
      <w:r w:rsidRPr="00ED1705">
        <w:tab/>
      </w:r>
      <w:r w:rsidRPr="00ED1705">
        <w:fldChar w:fldCharType="begin">
          <w:ffData>
            <w:name w:val="Check13"/>
            <w:enabled/>
            <w:calcOnExit w:val="0"/>
            <w:checkBox>
              <w:sizeAuto/>
              <w:default w:val="0"/>
            </w:checkBox>
          </w:ffData>
        </w:fldChar>
      </w:r>
      <w:r w:rsidRPr="00ED1705">
        <w:instrText xml:space="preserve"> FORMCHECKBOX </w:instrText>
      </w:r>
      <w:r w:rsidRPr="00ED1705">
        <w:fldChar w:fldCharType="end"/>
      </w:r>
      <w:r w:rsidRPr="00ED1705">
        <w:t xml:space="preserve"> No</w:t>
      </w:r>
    </w:p>
    <w:p w14:paraId="0FE5E6AF" w14:textId="77777777" w:rsidR="00CF4F0E" w:rsidRPr="00ED1705" w:rsidRDefault="00CF4F0E" w:rsidP="00C263A8">
      <w:r w:rsidRPr="00ED1705">
        <w:t xml:space="preserve">If yes, please specify reason and start date: </w:t>
      </w:r>
      <w:r w:rsidRPr="00ED1705">
        <w:fldChar w:fldCharType="begin">
          <w:ffData>
            <w:name w:val="Text70"/>
            <w:enabled/>
            <w:calcOnExit w:val="0"/>
            <w:textInput/>
          </w:ffData>
        </w:fldChar>
      </w:r>
      <w:r w:rsidRPr="00ED1705">
        <w:instrText xml:space="preserve"> FORMTEXT </w:instrText>
      </w:r>
      <w:r w:rsidRPr="00ED1705">
        <w:fldChar w:fldCharType="separate"/>
      </w:r>
      <w:r w:rsidRPr="00ED1705">
        <w:rPr>
          <w:noProof/>
        </w:rPr>
        <w:t> </w:t>
      </w:r>
      <w:r w:rsidRPr="00ED1705">
        <w:rPr>
          <w:noProof/>
        </w:rPr>
        <w:t> </w:t>
      </w:r>
      <w:r w:rsidRPr="00ED1705">
        <w:rPr>
          <w:noProof/>
        </w:rPr>
        <w:t> </w:t>
      </w:r>
      <w:r w:rsidRPr="00ED1705">
        <w:rPr>
          <w:noProof/>
        </w:rPr>
        <w:t> </w:t>
      </w:r>
      <w:r w:rsidRPr="00ED1705">
        <w:rPr>
          <w:noProof/>
        </w:rPr>
        <w:t> </w:t>
      </w:r>
      <w:r w:rsidRPr="00ED1705">
        <w:fldChar w:fldCharType="end"/>
      </w:r>
    </w:p>
    <w:p w14:paraId="01CF7090" w14:textId="77777777" w:rsidR="00CF4F0E" w:rsidRPr="00ED1705" w:rsidRDefault="00CF4F0E" w:rsidP="00A12E3D">
      <w:pPr>
        <w:rPr>
          <w:b/>
          <w:sz w:val="36"/>
        </w:rPr>
      </w:pPr>
    </w:p>
    <w:p w14:paraId="0E1E0581" w14:textId="77777777" w:rsidR="00A12E3D" w:rsidRPr="00ED1705" w:rsidRDefault="00A12E3D" w:rsidP="00A12E3D">
      <w:pPr>
        <w:rPr>
          <w:b/>
          <w:sz w:val="36"/>
        </w:rPr>
      </w:pPr>
      <w:r w:rsidRPr="00ED1705">
        <w:rPr>
          <w:b/>
          <w:sz w:val="36"/>
        </w:rPr>
        <w:t>Redundancy</w:t>
      </w:r>
    </w:p>
    <w:p w14:paraId="30C5DA64" w14:textId="77777777" w:rsidR="00A12E3D" w:rsidRPr="00ED1705" w:rsidRDefault="00A12E3D" w:rsidP="00A12E3D">
      <w:r w:rsidRPr="00ED1705">
        <w:t xml:space="preserve">Have you ever received a redundancy payment? </w:t>
      </w:r>
      <w:r w:rsidRPr="00ED1705">
        <w:tab/>
      </w:r>
      <w:r w:rsidRPr="00ED1705">
        <w:tab/>
      </w:r>
      <w:r w:rsidRPr="00ED1705">
        <w:tab/>
      </w:r>
      <w:r w:rsidRPr="00ED1705">
        <w:fldChar w:fldCharType="begin">
          <w:ffData>
            <w:name w:val="Check12"/>
            <w:enabled/>
            <w:calcOnExit w:val="0"/>
            <w:checkBox>
              <w:sizeAuto/>
              <w:default w:val="0"/>
            </w:checkBox>
          </w:ffData>
        </w:fldChar>
      </w:r>
      <w:r w:rsidRPr="00ED1705">
        <w:instrText xml:space="preserve"> FORMCHECKBOX </w:instrText>
      </w:r>
      <w:r w:rsidRPr="00ED1705">
        <w:fldChar w:fldCharType="end"/>
      </w:r>
      <w:r w:rsidRPr="00ED1705">
        <w:t xml:space="preserve"> Yes</w:t>
      </w:r>
      <w:r w:rsidRPr="00ED1705">
        <w:tab/>
      </w:r>
      <w:r w:rsidRPr="00ED1705">
        <w:fldChar w:fldCharType="begin">
          <w:ffData>
            <w:name w:val="Check13"/>
            <w:enabled/>
            <w:calcOnExit w:val="0"/>
            <w:checkBox>
              <w:sizeAuto/>
              <w:default w:val="0"/>
            </w:checkBox>
          </w:ffData>
        </w:fldChar>
      </w:r>
      <w:r w:rsidRPr="00ED1705">
        <w:instrText xml:space="preserve"> FORMCHECKBOX </w:instrText>
      </w:r>
      <w:r w:rsidRPr="00ED1705">
        <w:fldChar w:fldCharType="end"/>
      </w:r>
      <w:r w:rsidRPr="00ED1705">
        <w:t xml:space="preserve"> No</w:t>
      </w:r>
    </w:p>
    <w:p w14:paraId="31580579" w14:textId="77777777" w:rsidR="00A12E3D" w:rsidRPr="00ED1705" w:rsidRDefault="00A12E3D" w:rsidP="00A12E3D">
      <w:r w:rsidRPr="00ED1705">
        <w:t xml:space="preserve">If yes, date of redundancy: </w:t>
      </w:r>
      <w:r w:rsidR="00CF4F0E" w:rsidRPr="00ED1705">
        <w:tab/>
      </w:r>
    </w:p>
    <w:p w14:paraId="18D6AFF4" w14:textId="77777777" w:rsidR="00A12E3D" w:rsidRPr="00ED1705" w:rsidRDefault="00A12E3D" w:rsidP="00A12E3D">
      <w:pPr>
        <w:rPr>
          <w:b/>
          <w:sz w:val="36"/>
        </w:rPr>
      </w:pPr>
    </w:p>
    <w:p w14:paraId="7F28D191" w14:textId="77777777" w:rsidR="00A12E3D" w:rsidRPr="00ED1705" w:rsidRDefault="00A12E3D" w:rsidP="00A12E3D">
      <w:pPr>
        <w:rPr>
          <w:b/>
          <w:sz w:val="36"/>
        </w:rPr>
      </w:pPr>
    </w:p>
    <w:p w14:paraId="5BFCB524" w14:textId="77777777" w:rsidR="00C263A8" w:rsidRPr="00ED1705" w:rsidRDefault="00683389" w:rsidP="00C263A8">
      <w:pPr>
        <w:rPr>
          <w:b/>
          <w:sz w:val="36"/>
        </w:rPr>
      </w:pPr>
      <w:r>
        <w:rPr>
          <w:b/>
          <w:sz w:val="36"/>
        </w:rPr>
        <w:t>Disclosure and Barring Service (DBS Check)</w:t>
      </w:r>
    </w:p>
    <w:p w14:paraId="08BDFD86" w14:textId="77777777" w:rsidR="00C263A8" w:rsidRPr="008253A2" w:rsidRDefault="00C263A8" w:rsidP="00C263A8">
      <w:r w:rsidRPr="008253A2">
        <w:t xml:space="preserve">If you have been convicted of any offence, you must disclose it, unless it is ‘spent’ under the Rehabilitation of Offenders Act 1974. However, having a criminal record will not necessarily bar you from employment. Any information revealed here or </w:t>
      </w:r>
      <w:proofErr w:type="gramStart"/>
      <w:r w:rsidRPr="008253A2">
        <w:t>as a result of</w:t>
      </w:r>
      <w:proofErr w:type="gramEnd"/>
      <w:r w:rsidRPr="008253A2">
        <w:t xml:space="preserve">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w:t>
      </w:r>
      <w:r w:rsidR="00683389">
        <w:t>derly, will be subject to a DBS Check.</w:t>
      </w:r>
    </w:p>
    <w:p w14:paraId="7BB3B02E" w14:textId="77777777" w:rsidR="00C263A8" w:rsidRPr="008253A2" w:rsidRDefault="00C263A8" w:rsidP="00C263A8">
      <w:r w:rsidRPr="008253A2">
        <w:t xml:space="preserve">Please give details of: </w:t>
      </w:r>
    </w:p>
    <w:p w14:paraId="377ABEE3" w14:textId="77777777" w:rsidR="00C263A8" w:rsidRPr="008253A2" w:rsidRDefault="00C263A8" w:rsidP="00C263A8">
      <w:r w:rsidRPr="008253A2">
        <w:t>a) Any convictions (including driving offences)</w:t>
      </w:r>
    </w:p>
    <w:p w14:paraId="7AF9CCC6" w14:textId="77777777" w:rsidR="00C263A8" w:rsidRPr="008253A2" w:rsidRDefault="00C263A8" w:rsidP="00C263A8">
      <w:r w:rsidRPr="008253A2">
        <w:t>b) Disqualifications from driving, or performing of professional duties</w:t>
      </w:r>
    </w:p>
    <w:p w14:paraId="5C31BE9D" w14:textId="77777777" w:rsidR="00C263A8" w:rsidRPr="008253A2" w:rsidRDefault="00C263A8" w:rsidP="00C263A8">
      <w:r w:rsidRPr="008253A2">
        <w:t>Please give details:</w:t>
      </w:r>
    </w:p>
    <w:p w14:paraId="7B6A8272" w14:textId="77777777" w:rsidR="00C263A8" w:rsidRPr="008253A2" w:rsidRDefault="00C263A8" w:rsidP="00C263A8">
      <w:r w:rsidRPr="008253A2">
        <w:fldChar w:fldCharType="begin">
          <w:ffData>
            <w:name w:val="Text71"/>
            <w:enabled/>
            <w:calcOnExit w:val="0"/>
            <w:textInput/>
          </w:ffData>
        </w:fldChar>
      </w:r>
      <w:bookmarkStart w:id="83" w:name="Text71"/>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3"/>
    </w:p>
    <w:p w14:paraId="401B4175" w14:textId="77777777" w:rsidR="00C263A8" w:rsidRPr="008253A2" w:rsidRDefault="00C263A8" w:rsidP="00C263A8"/>
    <w:p w14:paraId="70AAEAA9" w14:textId="77777777" w:rsidR="00C263A8" w:rsidRPr="00331C32" w:rsidRDefault="00C263A8" w:rsidP="00C263A8">
      <w:pPr>
        <w:rPr>
          <w:b/>
          <w:sz w:val="36"/>
        </w:rPr>
      </w:pPr>
      <w:r w:rsidRPr="00331C32">
        <w:rPr>
          <w:b/>
          <w:sz w:val="36"/>
        </w:rPr>
        <w:t>Fair obtaining notice</w:t>
      </w:r>
    </w:p>
    <w:p w14:paraId="67F94855" w14:textId="3EFB1E41" w:rsidR="00C263A8" w:rsidRPr="008253A2" w:rsidRDefault="00C263A8" w:rsidP="00C263A8">
      <w:r w:rsidRPr="008253A2">
        <w:t xml:space="preserve">The Data Protection Act 1998 gives rights to you about how your personal data is obtained and used by </w:t>
      </w:r>
      <w:r w:rsidR="0012796D">
        <w:t>Orchard Multi-</w:t>
      </w:r>
      <w:r w:rsidR="00207CA3">
        <w:t>Academy</w:t>
      </w:r>
      <w:r w:rsidRPr="008253A2">
        <w:t xml:space="preserve"> </w:t>
      </w:r>
      <w:r w:rsidR="0012796D">
        <w:t xml:space="preserve">Trust </w:t>
      </w:r>
      <w:r w:rsidRPr="008253A2">
        <w:t xml:space="preserve">(the ‘data controller’) when you fill in this form. The information you provide will be used to process this form only and not kept any longer than is necessary for this purpose. </w:t>
      </w:r>
    </w:p>
    <w:p w14:paraId="6158D74B" w14:textId="77777777" w:rsidR="00C263A8" w:rsidRPr="008253A2" w:rsidRDefault="00C263A8" w:rsidP="00C263A8"/>
    <w:p w14:paraId="28484019" w14:textId="77777777" w:rsidR="00207CA3" w:rsidRDefault="00207CA3" w:rsidP="00C263A8">
      <w:pPr>
        <w:rPr>
          <w:b/>
          <w:sz w:val="36"/>
        </w:rPr>
      </w:pPr>
    </w:p>
    <w:p w14:paraId="76CFCF7A" w14:textId="77777777" w:rsidR="00C263A8" w:rsidRPr="00331C32" w:rsidRDefault="00C263A8" w:rsidP="00C263A8">
      <w:pPr>
        <w:rPr>
          <w:b/>
          <w:sz w:val="36"/>
        </w:rPr>
      </w:pPr>
      <w:r w:rsidRPr="00331C32">
        <w:rPr>
          <w:b/>
          <w:sz w:val="36"/>
        </w:rPr>
        <w:t>Declaration</w:t>
      </w:r>
    </w:p>
    <w:p w14:paraId="1D5777B4" w14:textId="77777777" w:rsidR="00C263A8" w:rsidRPr="008253A2" w:rsidRDefault="00C263A8" w:rsidP="00C263A8">
      <w:r w:rsidRPr="008253A2">
        <w:t>I</w:t>
      </w:r>
      <w:r w:rsidR="001A7401">
        <w:rPr>
          <w:rFonts w:ascii="Monaco" w:hAnsi="Monaco"/>
        </w:rPr>
        <w:t xml:space="preserve"> </w:t>
      </w:r>
      <w:r w:rsidRPr="008253A2">
        <w:t>declare that the information I am giving in this application is accurate and true. I understand that providing misleading or false information may disqualify me from appointment or may result in my dismissal.</w:t>
      </w:r>
    </w:p>
    <w:p w14:paraId="3F97FBF3" w14:textId="77777777" w:rsidR="00C263A8" w:rsidRPr="008253A2" w:rsidRDefault="00C263A8" w:rsidP="00C263A8">
      <w:r w:rsidRPr="008253A2">
        <w:t>I have read and agreed to the Fair Obtaining Notice and Declaration:</w:t>
      </w:r>
      <w:r w:rsidRPr="008253A2">
        <w:tab/>
      </w:r>
    </w:p>
    <w:p w14:paraId="44A95EA9" w14:textId="77777777" w:rsidR="00C263A8" w:rsidRPr="008253A2" w:rsidRDefault="00C263A8" w:rsidP="00C263A8">
      <w:r w:rsidRPr="008253A2">
        <w:fldChar w:fldCharType="begin">
          <w:ffData>
            <w:name w:val="Check21"/>
            <w:enabled/>
            <w:calcOnExit w:val="0"/>
            <w:checkBox>
              <w:sizeAuto/>
              <w:default w:val="0"/>
            </w:checkBox>
          </w:ffData>
        </w:fldChar>
      </w:r>
      <w:bookmarkStart w:id="84" w:name="Check21"/>
      <w:r w:rsidRPr="008253A2">
        <w:instrText xml:space="preserve"> FORMCHECKBOX </w:instrText>
      </w:r>
      <w:r w:rsidRPr="008253A2">
        <w:fldChar w:fldCharType="end"/>
      </w:r>
      <w:bookmarkEnd w:id="84"/>
      <w:r w:rsidRPr="008253A2">
        <w:t xml:space="preserve"> Yes</w:t>
      </w:r>
      <w:r w:rsidRPr="008253A2">
        <w:tab/>
      </w:r>
      <w:r w:rsidRPr="008253A2">
        <w:fldChar w:fldCharType="begin">
          <w:ffData>
            <w:name w:val="Check22"/>
            <w:enabled/>
            <w:calcOnExit w:val="0"/>
            <w:checkBox>
              <w:sizeAuto/>
              <w:default w:val="0"/>
            </w:checkBox>
          </w:ffData>
        </w:fldChar>
      </w:r>
      <w:bookmarkStart w:id="85" w:name="Check22"/>
      <w:r w:rsidRPr="008253A2">
        <w:instrText xml:space="preserve"> FORMCHECKBOX </w:instrText>
      </w:r>
      <w:r w:rsidRPr="008253A2">
        <w:fldChar w:fldCharType="end"/>
      </w:r>
      <w:bookmarkEnd w:id="85"/>
      <w:r w:rsidRPr="008253A2">
        <w:t xml:space="preserve"> No</w:t>
      </w:r>
    </w:p>
    <w:p w14:paraId="30A15AE1" w14:textId="77777777" w:rsidR="00C263A8" w:rsidRPr="008253A2" w:rsidRDefault="00C263A8" w:rsidP="00C263A8"/>
    <w:p w14:paraId="39282947" w14:textId="77777777" w:rsidR="00C263A8" w:rsidRPr="008253A2" w:rsidRDefault="00C263A8" w:rsidP="00C263A8">
      <w:r w:rsidRPr="008253A2">
        <w:t xml:space="preserve">Signature: </w:t>
      </w:r>
      <w:r w:rsidRPr="008253A2">
        <w:fldChar w:fldCharType="begin">
          <w:ffData>
            <w:name w:val="Text72"/>
            <w:enabled/>
            <w:calcOnExit w:val="0"/>
            <w:textInput/>
          </w:ffData>
        </w:fldChar>
      </w:r>
      <w:bookmarkStart w:id="86" w:name="Text72"/>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6"/>
      <w:r w:rsidRPr="008253A2">
        <w:tab/>
      </w:r>
      <w:r w:rsidRPr="008253A2">
        <w:tab/>
      </w:r>
      <w:r w:rsidRPr="008253A2">
        <w:tab/>
      </w:r>
      <w:r w:rsidRPr="008253A2">
        <w:tab/>
      </w:r>
      <w:r w:rsidRPr="008253A2">
        <w:tab/>
      </w:r>
      <w:r w:rsidRPr="008253A2">
        <w:tab/>
        <w:t xml:space="preserve">Date: </w:t>
      </w:r>
      <w:r w:rsidRPr="008253A2">
        <w:fldChar w:fldCharType="begin">
          <w:ffData>
            <w:name w:val="Text73"/>
            <w:enabled/>
            <w:calcOnExit w:val="0"/>
            <w:textInput/>
          </w:ffData>
        </w:fldChar>
      </w:r>
      <w:bookmarkStart w:id="87" w:name="Text73"/>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87"/>
    </w:p>
    <w:p w14:paraId="54C463D4" w14:textId="77777777" w:rsidR="00C263A8" w:rsidRPr="008253A2" w:rsidRDefault="00C263A8" w:rsidP="00C263A8"/>
    <w:p w14:paraId="0D36B075" w14:textId="77777777" w:rsidR="00C263A8" w:rsidRPr="007E7495" w:rsidRDefault="00207CA3" w:rsidP="003B70F8">
      <w:pPr>
        <w:jc w:val="center"/>
        <w:rPr>
          <w:b/>
          <w:sz w:val="56"/>
          <w:szCs w:val="56"/>
        </w:rPr>
      </w:pPr>
      <w:r>
        <w:rPr>
          <w:b/>
          <w:sz w:val="56"/>
          <w:szCs w:val="56"/>
        </w:rPr>
        <w:lastRenderedPageBreak/>
        <w:t>D</w:t>
      </w:r>
      <w:r w:rsidR="00C263A8" w:rsidRPr="007E7495">
        <w:rPr>
          <w:b/>
          <w:sz w:val="56"/>
          <w:szCs w:val="56"/>
        </w:rPr>
        <w:t>iversity monitoring form</w:t>
      </w:r>
    </w:p>
    <w:p w14:paraId="061C3653" w14:textId="77777777" w:rsidR="00C263A8" w:rsidRDefault="00C263A8" w:rsidP="00C263A8"/>
    <w:p w14:paraId="035CBC03" w14:textId="77777777" w:rsidR="00C263A8" w:rsidRDefault="00C263A8" w:rsidP="00C263A8">
      <w:r>
        <w:t>The following information is needed to help us ensure that our services are accessible to all.  Your answers will be treated in the strictest confidence and will not be used to identify you.</w:t>
      </w:r>
    </w:p>
    <w:p w14:paraId="17A578DD" w14:textId="77777777" w:rsidR="00C263A8" w:rsidRDefault="00C263A8" w:rsidP="00C263A8">
      <w:r>
        <w:t xml:space="preserve">The Diversity Monitoring form will not be seen by the selection panel. It will be </w:t>
      </w:r>
      <w:proofErr w:type="gramStart"/>
      <w:r>
        <w:t>detached</w:t>
      </w:r>
      <w:proofErr w:type="gramEnd"/>
      <w:r>
        <w:t xml:space="preserve"> and the information used for monitoring purposes only.</w:t>
      </w:r>
    </w:p>
    <w:p w14:paraId="421A6B7C" w14:textId="77777777" w:rsidR="00C263A8" w:rsidRDefault="00C263A8" w:rsidP="00C263A8"/>
    <w:p w14:paraId="0A9A4C8A" w14:textId="77777777" w:rsidR="00C263A8" w:rsidRPr="00331C32" w:rsidRDefault="00C263A8" w:rsidP="00C263A8">
      <w:pPr>
        <w:rPr>
          <w:b/>
        </w:rPr>
      </w:pPr>
      <w:r w:rsidRPr="00331C32">
        <w:rPr>
          <w:b/>
        </w:rPr>
        <w:t>Data Protection Act 1998</w:t>
      </w:r>
    </w:p>
    <w:p w14:paraId="5C771177" w14:textId="77777777" w:rsidR="00C263A8" w:rsidRDefault="00C263A8" w:rsidP="00C263A8">
      <w:r>
        <w:t>The data collected in this form will only be used for the purpose of statistical monitoring. This information will only be retained for as long as is considered necessary for monitoring purposes and then it will be destroyed. At all times it will be kept in accordance with the Act.</w:t>
      </w:r>
    </w:p>
    <w:p w14:paraId="5EE5D912" w14:textId="77777777" w:rsidR="00C263A8" w:rsidRDefault="00C263A8" w:rsidP="00C263A8"/>
    <w:p w14:paraId="32C57563" w14:textId="77777777" w:rsidR="00D67686" w:rsidRDefault="00C263A8" w:rsidP="00C263A8">
      <w:r>
        <w:t>Your gender:</w:t>
      </w:r>
      <w:r>
        <w:tab/>
      </w:r>
      <w:r>
        <w:tab/>
      </w:r>
      <w:r>
        <w:fldChar w:fldCharType="begin">
          <w:ffData>
            <w:name w:val="Check23"/>
            <w:enabled/>
            <w:calcOnExit w:val="0"/>
            <w:checkBox>
              <w:sizeAuto/>
              <w:default w:val="0"/>
            </w:checkBox>
          </w:ffData>
        </w:fldChar>
      </w:r>
      <w:bookmarkStart w:id="88" w:name="Check23"/>
      <w:r>
        <w:instrText xml:space="preserve"> FORMCHECKBOX </w:instrText>
      </w:r>
      <w:r>
        <w:fldChar w:fldCharType="end"/>
      </w:r>
      <w:bookmarkEnd w:id="88"/>
      <w:r>
        <w:t xml:space="preserve"> Male</w:t>
      </w:r>
      <w:r>
        <w:tab/>
      </w:r>
      <w:r>
        <w:fldChar w:fldCharType="begin">
          <w:ffData>
            <w:name w:val="Check24"/>
            <w:enabled/>
            <w:calcOnExit w:val="0"/>
            <w:checkBox>
              <w:sizeAuto/>
              <w:default w:val="0"/>
            </w:checkBox>
          </w:ffData>
        </w:fldChar>
      </w:r>
      <w:bookmarkStart w:id="89" w:name="Check24"/>
      <w:r>
        <w:instrText xml:space="preserve"> FORMCHECKBOX </w:instrText>
      </w:r>
      <w:r>
        <w:fldChar w:fldCharType="end"/>
      </w:r>
      <w:bookmarkEnd w:id="89"/>
      <w:r>
        <w:t xml:space="preserve"> Female</w:t>
      </w:r>
      <w:r>
        <w:tab/>
      </w:r>
      <w:r>
        <w:tab/>
      </w:r>
      <w:r>
        <w:fldChar w:fldCharType="begin">
          <w:ffData>
            <w:name w:val="Check25"/>
            <w:enabled/>
            <w:calcOnExit w:val="0"/>
            <w:checkBox>
              <w:sizeAuto/>
              <w:default w:val="0"/>
            </w:checkBox>
          </w:ffData>
        </w:fldChar>
      </w:r>
      <w:bookmarkStart w:id="90" w:name="Check25"/>
      <w:r>
        <w:instrText xml:space="preserve"> FORMCHECKBOX </w:instrText>
      </w:r>
      <w:r>
        <w:fldChar w:fldCharType="end"/>
      </w:r>
      <w:bookmarkEnd w:id="90"/>
      <w:r>
        <w:t xml:space="preserve"> Other, please specify:</w:t>
      </w:r>
      <w:r>
        <w:tab/>
      </w:r>
      <w:r>
        <w:fldChar w:fldCharType="begin">
          <w:ffData>
            <w:name w:val="Text74"/>
            <w:enabled/>
            <w:calcOnExit w:val="0"/>
            <w:textInput/>
          </w:ffData>
        </w:fldChar>
      </w:r>
      <w:bookmarkStart w:id="9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rsidRPr="00331C32">
        <w:t xml:space="preserve"> </w:t>
      </w:r>
    </w:p>
    <w:p w14:paraId="5C351561" w14:textId="77777777" w:rsidR="00D67686" w:rsidRDefault="00D67686" w:rsidP="00C263A8"/>
    <w:p w14:paraId="7B820FD6" w14:textId="77777777" w:rsidR="00C263A8" w:rsidRDefault="00C263A8" w:rsidP="00C263A8">
      <w:r>
        <w:t xml:space="preserve">Your date of birth: </w:t>
      </w:r>
      <w:r>
        <w:fldChar w:fldCharType="begin">
          <w:ffData>
            <w:name w:val="Text75"/>
            <w:enabled/>
            <w:calcOnExit w:val="0"/>
            <w:textInput/>
          </w:ffData>
        </w:fldChar>
      </w:r>
      <w:bookmarkStart w:id="9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7A690A2" w14:textId="77777777" w:rsidR="00D67686" w:rsidRDefault="00D67686" w:rsidP="00C263A8"/>
    <w:p w14:paraId="5C07757C" w14:textId="77777777" w:rsidR="00C263A8" w:rsidRDefault="00C263A8" w:rsidP="00C263A8">
      <w:r>
        <w:t>Your age category:</w:t>
      </w:r>
    </w:p>
    <w:p w14:paraId="2532FFB3" w14:textId="77777777" w:rsidR="00C263A8" w:rsidRDefault="00C263A8" w:rsidP="00C263A8">
      <w:r>
        <w:fldChar w:fldCharType="begin">
          <w:ffData>
            <w:name w:val="Check26"/>
            <w:enabled/>
            <w:calcOnExit w:val="0"/>
            <w:checkBox>
              <w:sizeAuto/>
              <w:default w:val="0"/>
            </w:checkBox>
          </w:ffData>
        </w:fldChar>
      </w:r>
      <w:bookmarkStart w:id="93" w:name="Check26"/>
      <w:r>
        <w:instrText xml:space="preserve"> FORMCHECKBOX </w:instrText>
      </w:r>
      <w:r>
        <w:fldChar w:fldCharType="end"/>
      </w:r>
      <w:bookmarkEnd w:id="93"/>
      <w:r>
        <w:t xml:space="preserve"> 0-15 years</w:t>
      </w:r>
      <w:r>
        <w:tab/>
      </w:r>
      <w:r>
        <w:fldChar w:fldCharType="begin">
          <w:ffData>
            <w:name w:val="Check27"/>
            <w:enabled/>
            <w:calcOnExit w:val="0"/>
            <w:checkBox>
              <w:sizeAuto/>
              <w:default w:val="0"/>
            </w:checkBox>
          </w:ffData>
        </w:fldChar>
      </w:r>
      <w:bookmarkStart w:id="94" w:name="Check27"/>
      <w:r>
        <w:instrText xml:space="preserve"> FORMCHECKBOX </w:instrText>
      </w:r>
      <w:r>
        <w:fldChar w:fldCharType="end"/>
      </w:r>
      <w:bookmarkEnd w:id="94"/>
      <w:r>
        <w:t>16-24 years</w:t>
      </w:r>
      <w:r>
        <w:tab/>
      </w:r>
      <w:r>
        <w:fldChar w:fldCharType="begin">
          <w:ffData>
            <w:name w:val="Check28"/>
            <w:enabled/>
            <w:calcOnExit w:val="0"/>
            <w:checkBox>
              <w:sizeAuto/>
              <w:default w:val="0"/>
            </w:checkBox>
          </w:ffData>
        </w:fldChar>
      </w:r>
      <w:bookmarkStart w:id="95" w:name="Check28"/>
      <w:r>
        <w:instrText xml:space="preserve"> FORMCHECKBOX </w:instrText>
      </w:r>
      <w:r>
        <w:fldChar w:fldCharType="end"/>
      </w:r>
      <w:bookmarkEnd w:id="95"/>
      <w:r>
        <w:t xml:space="preserve"> 25-44 years</w:t>
      </w:r>
      <w:r>
        <w:tab/>
      </w:r>
      <w:r>
        <w:fldChar w:fldCharType="begin">
          <w:ffData>
            <w:name w:val="Check29"/>
            <w:enabled/>
            <w:calcOnExit w:val="0"/>
            <w:checkBox>
              <w:sizeAuto/>
              <w:default w:val="0"/>
            </w:checkBox>
          </w:ffData>
        </w:fldChar>
      </w:r>
      <w:bookmarkStart w:id="96" w:name="Check29"/>
      <w:r>
        <w:instrText xml:space="preserve"> FORMCHECKBOX </w:instrText>
      </w:r>
      <w:r>
        <w:fldChar w:fldCharType="end"/>
      </w:r>
      <w:bookmarkEnd w:id="96"/>
      <w:r>
        <w:t xml:space="preserve"> 45-64 years</w:t>
      </w:r>
      <w:r>
        <w:tab/>
      </w:r>
    </w:p>
    <w:p w14:paraId="30882DDA" w14:textId="77777777" w:rsidR="00C263A8" w:rsidRDefault="00C263A8" w:rsidP="00C263A8">
      <w:r>
        <w:fldChar w:fldCharType="begin">
          <w:ffData>
            <w:name w:val="Check30"/>
            <w:enabled/>
            <w:calcOnExit w:val="0"/>
            <w:checkBox>
              <w:sizeAuto/>
              <w:default w:val="0"/>
            </w:checkBox>
          </w:ffData>
        </w:fldChar>
      </w:r>
      <w:bookmarkStart w:id="97" w:name="Check30"/>
      <w:r>
        <w:instrText xml:space="preserve"> FORMCHECKBOX </w:instrText>
      </w:r>
      <w:r>
        <w:fldChar w:fldCharType="end"/>
      </w:r>
      <w:bookmarkEnd w:id="97"/>
      <w:r>
        <w:t xml:space="preserve"> 65-74 years</w:t>
      </w:r>
      <w:r>
        <w:tab/>
      </w:r>
      <w:r>
        <w:fldChar w:fldCharType="begin">
          <w:ffData>
            <w:name w:val="Check31"/>
            <w:enabled/>
            <w:calcOnExit w:val="0"/>
            <w:checkBox>
              <w:sizeAuto/>
              <w:default w:val="0"/>
            </w:checkBox>
          </w:ffData>
        </w:fldChar>
      </w:r>
      <w:bookmarkStart w:id="98" w:name="Check31"/>
      <w:r>
        <w:instrText xml:space="preserve"> FORMCHECKBOX </w:instrText>
      </w:r>
      <w:r>
        <w:fldChar w:fldCharType="end"/>
      </w:r>
      <w:bookmarkEnd w:id="98"/>
      <w:r>
        <w:t xml:space="preserve"> 75+ years</w:t>
      </w:r>
    </w:p>
    <w:p w14:paraId="7353C408" w14:textId="77777777" w:rsidR="00C263A8" w:rsidRDefault="00C263A8" w:rsidP="00C263A8"/>
    <w:p w14:paraId="6F945DD1" w14:textId="77777777" w:rsidR="00C263A8" w:rsidRPr="00331C32" w:rsidRDefault="00C263A8" w:rsidP="00C263A8">
      <w:pPr>
        <w:rPr>
          <w:b/>
        </w:rPr>
      </w:pPr>
      <w:r w:rsidRPr="00331C32">
        <w:rPr>
          <w:b/>
        </w:rPr>
        <w:t xml:space="preserve">Disability </w:t>
      </w:r>
    </w:p>
    <w:p w14:paraId="29DFFEF5" w14:textId="488F139F" w:rsidR="00C263A8" w:rsidRDefault="0012796D" w:rsidP="00C263A8">
      <w:r>
        <w:t>Orchard Multi-</w:t>
      </w:r>
      <w:r w:rsidR="00C17C82">
        <w:t>Academy</w:t>
      </w:r>
      <w:r>
        <w:t xml:space="preserve"> Trust</w:t>
      </w:r>
      <w:r w:rsidR="00C263A8">
        <w:t xml:space="preserve"> is positive about employing disabled people and is a ‘two ticks’ symbol user. This means that all disabled applicants who meet the requirements of the job will be guaranteed an interview. You should tick ‘yes’ to this question in your application if you consider you have a disability, long-term limiting illness or health problem (12 months or more), or a diagnosed condition that may affect your future ability to carry out normal day to day activities. </w:t>
      </w:r>
    </w:p>
    <w:p w14:paraId="1144C35D" w14:textId="77777777" w:rsidR="00C263A8" w:rsidRDefault="00C263A8" w:rsidP="00C263A8"/>
    <w:p w14:paraId="16078FC5" w14:textId="77777777" w:rsidR="00C263A8" w:rsidRDefault="00C263A8" w:rsidP="00C263A8">
      <w:r>
        <w:t xml:space="preserve">If you are invited for interview, please inform the Recruitment Team of any requirements you may have for the interview. You will be asked about this in the letter setting out the interview arrangements. </w:t>
      </w:r>
    </w:p>
    <w:p w14:paraId="3B2328E5" w14:textId="77777777" w:rsidR="00C263A8" w:rsidRDefault="00C263A8" w:rsidP="00C263A8">
      <w:r>
        <w:t>We guarantee to interview any applicant with a disability, who meets the requirements of the post. Do you consider yourself to have a disability?</w:t>
      </w:r>
      <w:r>
        <w:tab/>
        <w:t>(Please refer to the Application Guidance)</w:t>
      </w:r>
    </w:p>
    <w:p w14:paraId="4EE4B919" w14:textId="77777777" w:rsidR="00C263A8" w:rsidRDefault="00C263A8" w:rsidP="00C263A8"/>
    <w:p w14:paraId="379DE11B" w14:textId="77777777" w:rsidR="00C263A8" w:rsidRDefault="00C263A8" w:rsidP="00C263A8">
      <w:r>
        <w:fldChar w:fldCharType="begin">
          <w:ffData>
            <w:name w:val="Check32"/>
            <w:enabled/>
            <w:calcOnExit w:val="0"/>
            <w:checkBox>
              <w:sizeAuto/>
              <w:default w:val="0"/>
            </w:checkBox>
          </w:ffData>
        </w:fldChar>
      </w:r>
      <w:bookmarkStart w:id="99" w:name="Check32"/>
      <w:r>
        <w:instrText xml:space="preserve"> FORMCHECKBOX </w:instrText>
      </w:r>
      <w:r>
        <w:fldChar w:fldCharType="end"/>
      </w:r>
      <w:bookmarkEnd w:id="99"/>
      <w:r>
        <w:t xml:space="preserve"> </w:t>
      </w:r>
      <w:proofErr w:type="gramStart"/>
      <w:r>
        <w:t>Yes</w:t>
      </w:r>
      <w:proofErr w:type="gramEnd"/>
      <w:r>
        <w:t xml:space="preserve"> please specify below (tick all that apply):</w:t>
      </w:r>
      <w:r>
        <w:tab/>
      </w:r>
      <w:r>
        <w:fldChar w:fldCharType="begin">
          <w:ffData>
            <w:name w:val="Check33"/>
            <w:enabled/>
            <w:calcOnExit w:val="0"/>
            <w:checkBox>
              <w:sizeAuto/>
              <w:default w:val="0"/>
            </w:checkBox>
          </w:ffData>
        </w:fldChar>
      </w:r>
      <w:bookmarkStart w:id="100" w:name="Check33"/>
      <w:r>
        <w:instrText xml:space="preserve"> FORMCHECKBOX </w:instrText>
      </w:r>
      <w:r>
        <w:fldChar w:fldCharType="end"/>
      </w:r>
      <w:bookmarkEnd w:id="100"/>
      <w:r>
        <w:t xml:space="preserve"> No</w:t>
      </w:r>
    </w:p>
    <w:p w14:paraId="3ED1874D" w14:textId="77777777" w:rsidR="00C263A8" w:rsidRDefault="00C263A8" w:rsidP="00C263A8">
      <w:r>
        <w:fldChar w:fldCharType="begin">
          <w:ffData>
            <w:name w:val="Check34"/>
            <w:enabled/>
            <w:calcOnExit w:val="0"/>
            <w:checkBox>
              <w:sizeAuto/>
              <w:default w:val="0"/>
            </w:checkBox>
          </w:ffData>
        </w:fldChar>
      </w:r>
      <w:bookmarkStart w:id="101" w:name="Check34"/>
      <w:r>
        <w:instrText xml:space="preserve"> FORMCHECKBOX </w:instrText>
      </w:r>
      <w:r>
        <w:fldChar w:fldCharType="end"/>
      </w:r>
      <w:bookmarkEnd w:id="101"/>
      <w:r>
        <w:t xml:space="preserve"> Deaf/hard of hearing/acute hearing</w:t>
      </w:r>
      <w:r>
        <w:tab/>
      </w:r>
      <w:r>
        <w:tab/>
      </w:r>
      <w:r>
        <w:tab/>
      </w:r>
      <w:r>
        <w:fldChar w:fldCharType="begin">
          <w:ffData>
            <w:name w:val="Check35"/>
            <w:enabled/>
            <w:calcOnExit w:val="0"/>
            <w:checkBox>
              <w:sizeAuto/>
              <w:default w:val="0"/>
            </w:checkBox>
          </w:ffData>
        </w:fldChar>
      </w:r>
      <w:bookmarkStart w:id="102" w:name="Check35"/>
      <w:r>
        <w:instrText xml:space="preserve"> FORMCHECKBOX </w:instrText>
      </w:r>
      <w:r>
        <w:fldChar w:fldCharType="end"/>
      </w:r>
      <w:bookmarkEnd w:id="102"/>
      <w:r>
        <w:t xml:space="preserve"> Learning disability or difficulty</w:t>
      </w:r>
    </w:p>
    <w:p w14:paraId="07405B2F" w14:textId="77777777" w:rsidR="00C263A8" w:rsidRDefault="00C263A8" w:rsidP="00C263A8">
      <w:r>
        <w:fldChar w:fldCharType="begin">
          <w:ffData>
            <w:name w:val="Check36"/>
            <w:enabled/>
            <w:calcOnExit w:val="0"/>
            <w:checkBox>
              <w:sizeAuto/>
              <w:default w:val="0"/>
            </w:checkBox>
          </w:ffData>
        </w:fldChar>
      </w:r>
      <w:bookmarkStart w:id="103" w:name="Check36"/>
      <w:r>
        <w:instrText xml:space="preserve"> FORMCHECKBOX </w:instrText>
      </w:r>
      <w:r>
        <w:fldChar w:fldCharType="end"/>
      </w:r>
      <w:bookmarkEnd w:id="103"/>
      <w:r>
        <w:t xml:space="preserve"> Blind/partially sighted/sensitive to light</w:t>
      </w:r>
      <w:r>
        <w:tab/>
      </w:r>
      <w:r>
        <w:rPr>
          <w:rFonts w:ascii="Lucida Grande" w:hAnsi="Lucida Grande"/>
        </w:rPr>
        <w:tab/>
      </w:r>
      <w:r>
        <w:rPr>
          <w:rFonts w:ascii="Lucida Grande" w:hAnsi="Lucida Grande"/>
        </w:rPr>
        <w:fldChar w:fldCharType="begin">
          <w:ffData>
            <w:name w:val="Check37"/>
            <w:enabled/>
            <w:calcOnExit w:val="0"/>
            <w:checkBox>
              <w:sizeAuto/>
              <w:default w:val="0"/>
            </w:checkBox>
          </w:ffData>
        </w:fldChar>
      </w:r>
      <w:bookmarkStart w:id="104" w:name="Check37"/>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04"/>
      <w:r>
        <w:t xml:space="preserve"> Mental health</w:t>
      </w:r>
    </w:p>
    <w:p w14:paraId="4AF6D51E" w14:textId="77777777" w:rsidR="00C263A8" w:rsidRDefault="00C263A8" w:rsidP="00C263A8">
      <w:r>
        <w:fldChar w:fldCharType="begin">
          <w:ffData>
            <w:name w:val="Check38"/>
            <w:enabled/>
            <w:calcOnExit w:val="0"/>
            <w:checkBox>
              <w:sizeAuto/>
              <w:default w:val="0"/>
            </w:checkBox>
          </w:ffData>
        </w:fldChar>
      </w:r>
      <w:bookmarkStart w:id="105" w:name="Check38"/>
      <w:r>
        <w:instrText xml:space="preserve"> FORMCHECKBOX </w:instrText>
      </w:r>
      <w:r>
        <w:fldChar w:fldCharType="end"/>
      </w:r>
      <w:bookmarkEnd w:id="105"/>
      <w:r>
        <w:t xml:space="preserve"> Progressive/chronic illness (e.g. MS, cancer)</w:t>
      </w:r>
      <w:r>
        <w:tab/>
      </w:r>
      <w:r>
        <w:fldChar w:fldCharType="begin">
          <w:ffData>
            <w:name w:val="Check39"/>
            <w:enabled/>
            <w:calcOnExit w:val="0"/>
            <w:checkBox>
              <w:sizeAuto/>
              <w:default w:val="0"/>
            </w:checkBox>
          </w:ffData>
        </w:fldChar>
      </w:r>
      <w:bookmarkStart w:id="106" w:name="Check39"/>
      <w:r>
        <w:instrText xml:space="preserve"> FORMCHECKBOX </w:instrText>
      </w:r>
      <w:r>
        <w:fldChar w:fldCharType="end"/>
      </w:r>
      <w:bookmarkEnd w:id="106"/>
      <w:r>
        <w:t xml:space="preserve"> Mobility difficulties</w:t>
      </w:r>
      <w:r>
        <w:tab/>
      </w:r>
    </w:p>
    <w:p w14:paraId="7A5ABED4" w14:textId="77777777" w:rsidR="00C263A8" w:rsidRDefault="00C263A8" w:rsidP="00C263A8">
      <w:r>
        <w:fldChar w:fldCharType="begin">
          <w:ffData>
            <w:name w:val="Check40"/>
            <w:enabled/>
            <w:calcOnExit w:val="0"/>
            <w:checkBox>
              <w:sizeAuto/>
              <w:default w:val="0"/>
            </w:checkBox>
          </w:ffData>
        </w:fldChar>
      </w:r>
      <w:bookmarkStart w:id="107" w:name="Check40"/>
      <w:r>
        <w:instrText xml:space="preserve"> FORMCHECKBOX </w:instrText>
      </w:r>
      <w:r>
        <w:fldChar w:fldCharType="end"/>
      </w:r>
      <w:bookmarkEnd w:id="107"/>
      <w:r>
        <w:t xml:space="preserve"> Other (please specify): </w:t>
      </w:r>
      <w:r>
        <w:fldChar w:fldCharType="begin">
          <w:ffData>
            <w:name w:val="Text76"/>
            <w:enabled/>
            <w:calcOnExit w:val="0"/>
            <w:textInput/>
          </w:ffData>
        </w:fldChar>
      </w:r>
      <w:bookmarkStart w:id="10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0657D08B" w14:textId="77777777" w:rsidR="00C263A8" w:rsidRDefault="00C263A8" w:rsidP="00C263A8"/>
    <w:p w14:paraId="71E80BFB" w14:textId="77777777" w:rsidR="00C263A8" w:rsidRDefault="00C263A8" w:rsidP="00C263A8"/>
    <w:p w14:paraId="6E2091D2" w14:textId="77777777" w:rsidR="00C263A8" w:rsidRDefault="00C263A8" w:rsidP="00C263A8"/>
    <w:p w14:paraId="72870605" w14:textId="77777777" w:rsidR="00C263A8" w:rsidRPr="00331C32" w:rsidRDefault="00C263A8" w:rsidP="00C263A8">
      <w:pPr>
        <w:rPr>
          <w:b/>
        </w:rPr>
      </w:pPr>
      <w:r w:rsidRPr="00331C32">
        <w:rPr>
          <w:b/>
        </w:rPr>
        <w:t>Your sexual orientation (please tick one only):</w:t>
      </w:r>
    </w:p>
    <w:p w14:paraId="40FEDAD6" w14:textId="77777777" w:rsidR="00C263A8" w:rsidRDefault="00C263A8" w:rsidP="00C263A8">
      <w:r>
        <w:fldChar w:fldCharType="begin">
          <w:ffData>
            <w:name w:val="Check41"/>
            <w:enabled/>
            <w:calcOnExit w:val="0"/>
            <w:checkBox>
              <w:sizeAuto/>
              <w:default w:val="0"/>
            </w:checkBox>
          </w:ffData>
        </w:fldChar>
      </w:r>
      <w:bookmarkStart w:id="109" w:name="Check41"/>
      <w:r>
        <w:instrText xml:space="preserve"> FORMCHECKBOX </w:instrText>
      </w:r>
      <w:r>
        <w:fldChar w:fldCharType="end"/>
      </w:r>
      <w:bookmarkEnd w:id="109"/>
      <w:r>
        <w:t>Heterosexual</w:t>
      </w:r>
      <w:r>
        <w:tab/>
      </w:r>
      <w:r>
        <w:fldChar w:fldCharType="begin">
          <w:ffData>
            <w:name w:val="Check42"/>
            <w:enabled/>
            <w:calcOnExit w:val="0"/>
            <w:checkBox>
              <w:sizeAuto/>
              <w:default w:val="0"/>
            </w:checkBox>
          </w:ffData>
        </w:fldChar>
      </w:r>
      <w:bookmarkStart w:id="110" w:name="Check42"/>
      <w:r>
        <w:instrText xml:space="preserve"> FORMCHECKBOX </w:instrText>
      </w:r>
      <w:r>
        <w:fldChar w:fldCharType="end"/>
      </w:r>
      <w:bookmarkEnd w:id="110"/>
      <w:r>
        <w:t xml:space="preserve"> Gay</w:t>
      </w:r>
      <w:r>
        <w:tab/>
      </w:r>
      <w:r>
        <w:fldChar w:fldCharType="begin">
          <w:ffData>
            <w:name w:val="Check43"/>
            <w:enabled/>
            <w:calcOnExit w:val="0"/>
            <w:checkBox>
              <w:sizeAuto/>
              <w:default w:val="0"/>
            </w:checkBox>
          </w:ffData>
        </w:fldChar>
      </w:r>
      <w:bookmarkStart w:id="111" w:name="Check43"/>
      <w:r>
        <w:instrText xml:space="preserve"> FORMCHECKBOX </w:instrText>
      </w:r>
      <w:r>
        <w:fldChar w:fldCharType="end"/>
      </w:r>
      <w:bookmarkEnd w:id="111"/>
      <w:r>
        <w:t xml:space="preserve"> Bisexual</w:t>
      </w:r>
      <w:r>
        <w:tab/>
      </w:r>
      <w:r>
        <w:fldChar w:fldCharType="begin">
          <w:ffData>
            <w:name w:val="Check44"/>
            <w:enabled/>
            <w:calcOnExit w:val="0"/>
            <w:checkBox>
              <w:sizeAuto/>
              <w:default w:val="0"/>
            </w:checkBox>
          </w:ffData>
        </w:fldChar>
      </w:r>
      <w:bookmarkStart w:id="112" w:name="Check44"/>
      <w:r>
        <w:instrText xml:space="preserve"> FORMCHECKBOX </w:instrText>
      </w:r>
      <w:r>
        <w:fldChar w:fldCharType="end"/>
      </w:r>
      <w:bookmarkEnd w:id="112"/>
      <w:r>
        <w:t xml:space="preserve"> Lesbian</w:t>
      </w:r>
      <w:r>
        <w:tab/>
      </w:r>
      <w:r>
        <w:fldChar w:fldCharType="begin">
          <w:ffData>
            <w:name w:val="Check45"/>
            <w:enabled/>
            <w:calcOnExit w:val="0"/>
            <w:checkBox>
              <w:sizeAuto/>
              <w:default w:val="0"/>
            </w:checkBox>
          </w:ffData>
        </w:fldChar>
      </w:r>
      <w:bookmarkStart w:id="113" w:name="Check45"/>
      <w:r>
        <w:instrText xml:space="preserve"> FORMCHECKBOX </w:instrText>
      </w:r>
      <w:r>
        <w:fldChar w:fldCharType="end"/>
      </w:r>
      <w:bookmarkEnd w:id="113"/>
      <w:r>
        <w:t xml:space="preserve"> Prefer not to say</w:t>
      </w:r>
      <w:r>
        <w:tab/>
      </w:r>
    </w:p>
    <w:p w14:paraId="0C1E28AD" w14:textId="77777777" w:rsidR="00C263A8" w:rsidRDefault="00C263A8" w:rsidP="00C263A8"/>
    <w:p w14:paraId="7C0B1BA8" w14:textId="77777777" w:rsidR="00C263A8" w:rsidRPr="00331C32" w:rsidRDefault="00C263A8" w:rsidP="00C263A8">
      <w:pPr>
        <w:rPr>
          <w:b/>
        </w:rPr>
      </w:pPr>
      <w:r w:rsidRPr="00331C32">
        <w:rPr>
          <w:b/>
        </w:rPr>
        <w:t>Your religion/belief (please tick one box only):</w:t>
      </w:r>
    </w:p>
    <w:p w14:paraId="5130FFAE" w14:textId="77777777" w:rsidR="00C263A8" w:rsidRDefault="00C263A8" w:rsidP="00C263A8">
      <w:r>
        <w:fldChar w:fldCharType="begin">
          <w:ffData>
            <w:name w:val="Check46"/>
            <w:enabled/>
            <w:calcOnExit w:val="0"/>
            <w:checkBox>
              <w:sizeAuto/>
              <w:default w:val="0"/>
            </w:checkBox>
          </w:ffData>
        </w:fldChar>
      </w:r>
      <w:bookmarkStart w:id="114" w:name="Check46"/>
      <w:r>
        <w:instrText xml:space="preserve"> FORMCHECKBOX </w:instrText>
      </w:r>
      <w:r>
        <w:fldChar w:fldCharType="end"/>
      </w:r>
      <w:bookmarkEnd w:id="114"/>
      <w:r>
        <w:t xml:space="preserve"> Christian</w:t>
      </w:r>
      <w:r>
        <w:tab/>
      </w:r>
      <w:r>
        <w:tab/>
      </w:r>
      <w:r>
        <w:fldChar w:fldCharType="begin">
          <w:ffData>
            <w:name w:val="Check47"/>
            <w:enabled/>
            <w:calcOnExit w:val="0"/>
            <w:checkBox>
              <w:sizeAuto/>
              <w:default w:val="0"/>
            </w:checkBox>
          </w:ffData>
        </w:fldChar>
      </w:r>
      <w:bookmarkStart w:id="115" w:name="Check47"/>
      <w:r>
        <w:instrText xml:space="preserve"> FORMCHECKBOX </w:instrText>
      </w:r>
      <w:r>
        <w:fldChar w:fldCharType="end"/>
      </w:r>
      <w:bookmarkEnd w:id="115"/>
      <w:r>
        <w:t xml:space="preserve"> Muslim</w:t>
      </w:r>
      <w:r>
        <w:tab/>
      </w:r>
      <w:r>
        <w:fldChar w:fldCharType="begin">
          <w:ffData>
            <w:name w:val="Check48"/>
            <w:enabled/>
            <w:calcOnExit w:val="0"/>
            <w:checkBox>
              <w:sizeAuto/>
              <w:default w:val="0"/>
            </w:checkBox>
          </w:ffData>
        </w:fldChar>
      </w:r>
      <w:bookmarkStart w:id="116" w:name="Check48"/>
      <w:r>
        <w:instrText xml:space="preserve"> FORMCHECKBOX </w:instrText>
      </w:r>
      <w:r>
        <w:fldChar w:fldCharType="end"/>
      </w:r>
      <w:bookmarkEnd w:id="116"/>
      <w:r>
        <w:t xml:space="preserve"> Jewish</w:t>
      </w:r>
      <w:r>
        <w:tab/>
      </w:r>
      <w:r>
        <w:fldChar w:fldCharType="begin">
          <w:ffData>
            <w:name w:val="Check49"/>
            <w:enabled/>
            <w:calcOnExit w:val="0"/>
            <w:checkBox>
              <w:sizeAuto/>
              <w:default w:val="0"/>
            </w:checkBox>
          </w:ffData>
        </w:fldChar>
      </w:r>
      <w:bookmarkStart w:id="117" w:name="Check49"/>
      <w:r>
        <w:instrText xml:space="preserve"> FORMCHECKBOX </w:instrText>
      </w:r>
      <w:r>
        <w:fldChar w:fldCharType="end"/>
      </w:r>
      <w:bookmarkEnd w:id="117"/>
      <w:r>
        <w:t xml:space="preserve"> Hindu</w:t>
      </w:r>
      <w:r>
        <w:tab/>
      </w:r>
      <w:r>
        <w:fldChar w:fldCharType="begin">
          <w:ffData>
            <w:name w:val="Check50"/>
            <w:enabled/>
            <w:calcOnExit w:val="0"/>
            <w:checkBox>
              <w:sizeAuto/>
              <w:default w:val="0"/>
            </w:checkBox>
          </w:ffData>
        </w:fldChar>
      </w:r>
      <w:bookmarkStart w:id="118" w:name="Check50"/>
      <w:r>
        <w:instrText xml:space="preserve"> FORMCHECKBOX </w:instrText>
      </w:r>
      <w:r>
        <w:fldChar w:fldCharType="end"/>
      </w:r>
      <w:bookmarkEnd w:id="118"/>
      <w:r>
        <w:t xml:space="preserve"> Sikh</w:t>
      </w:r>
      <w:r>
        <w:tab/>
      </w:r>
      <w:r>
        <w:fldChar w:fldCharType="begin">
          <w:ffData>
            <w:name w:val="Check51"/>
            <w:enabled/>
            <w:calcOnExit w:val="0"/>
            <w:checkBox>
              <w:sizeAuto/>
              <w:default w:val="0"/>
            </w:checkBox>
          </w:ffData>
        </w:fldChar>
      </w:r>
      <w:bookmarkStart w:id="119" w:name="Check51"/>
      <w:r>
        <w:instrText xml:space="preserve"> FORMCHECKBOX </w:instrText>
      </w:r>
      <w:r>
        <w:fldChar w:fldCharType="end"/>
      </w:r>
      <w:bookmarkEnd w:id="119"/>
      <w:r>
        <w:t xml:space="preserve"> Buddhist</w:t>
      </w:r>
      <w:r>
        <w:tab/>
      </w:r>
    </w:p>
    <w:p w14:paraId="5FCD9598" w14:textId="77777777" w:rsidR="00C263A8" w:rsidRDefault="00C263A8" w:rsidP="00C263A8">
      <w:r>
        <w:fldChar w:fldCharType="begin">
          <w:ffData>
            <w:name w:val="Check52"/>
            <w:enabled/>
            <w:calcOnExit w:val="0"/>
            <w:checkBox>
              <w:sizeAuto/>
              <w:default w:val="0"/>
            </w:checkBox>
          </w:ffData>
        </w:fldChar>
      </w:r>
      <w:bookmarkStart w:id="120" w:name="Check52"/>
      <w:r>
        <w:instrText xml:space="preserve"> FORMCHECKBOX </w:instrText>
      </w:r>
      <w:r>
        <w:fldChar w:fldCharType="end"/>
      </w:r>
      <w:bookmarkEnd w:id="120"/>
      <w:r>
        <w:t xml:space="preserve"> None</w:t>
      </w:r>
      <w:r>
        <w:tab/>
      </w:r>
      <w:r>
        <w:tab/>
      </w:r>
      <w:r>
        <w:fldChar w:fldCharType="begin">
          <w:ffData>
            <w:name w:val="Check53"/>
            <w:enabled/>
            <w:calcOnExit w:val="0"/>
            <w:checkBox>
              <w:sizeAuto/>
              <w:default w:val="0"/>
            </w:checkBox>
          </w:ffData>
        </w:fldChar>
      </w:r>
      <w:bookmarkStart w:id="121" w:name="Check53"/>
      <w:r>
        <w:instrText xml:space="preserve"> FORMCHECKBOX </w:instrText>
      </w:r>
      <w:r>
        <w:fldChar w:fldCharType="end"/>
      </w:r>
      <w:bookmarkEnd w:id="121"/>
      <w:r>
        <w:t xml:space="preserve"> Other (please specify): </w:t>
      </w:r>
      <w:r>
        <w:fldChar w:fldCharType="begin">
          <w:ffData>
            <w:name w:val="Text77"/>
            <w:enabled/>
            <w:calcOnExit w:val="0"/>
            <w:textInput/>
          </w:ffData>
        </w:fldChar>
      </w:r>
      <w:bookmarkStart w:id="12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14:paraId="6CF0CAD2" w14:textId="77777777" w:rsidR="00C263A8" w:rsidRDefault="00C263A8" w:rsidP="00C263A8"/>
    <w:p w14:paraId="6CA1DBFD" w14:textId="77777777" w:rsidR="00C263A8" w:rsidRDefault="00C263A8" w:rsidP="00C263A8">
      <w:r>
        <w:t>Your ethnicity (please tick one box only):</w:t>
      </w:r>
    </w:p>
    <w:p w14:paraId="188162F0" w14:textId="77777777" w:rsidR="00C263A8" w:rsidRDefault="00C263A8" w:rsidP="00C263A8">
      <w:r>
        <w:fldChar w:fldCharType="begin">
          <w:ffData>
            <w:name w:val="Check54"/>
            <w:enabled/>
            <w:calcOnExit w:val="0"/>
            <w:checkBox>
              <w:sizeAuto/>
              <w:default w:val="0"/>
            </w:checkBox>
          </w:ffData>
        </w:fldChar>
      </w:r>
      <w:bookmarkStart w:id="123" w:name="Check54"/>
      <w:r>
        <w:instrText xml:space="preserve"> FORMCHECKBOX </w:instrText>
      </w:r>
      <w:r>
        <w:fldChar w:fldCharType="end"/>
      </w:r>
      <w:bookmarkEnd w:id="123"/>
      <w:r>
        <w:t xml:space="preserve"> WHITE</w:t>
      </w:r>
      <w:r>
        <w:tab/>
      </w:r>
      <w:r>
        <w:tab/>
      </w:r>
      <w:r>
        <w:fldChar w:fldCharType="begin">
          <w:ffData>
            <w:name w:val="Check55"/>
            <w:enabled/>
            <w:calcOnExit w:val="0"/>
            <w:checkBox>
              <w:sizeAuto/>
              <w:default w:val="0"/>
            </w:checkBox>
          </w:ffData>
        </w:fldChar>
      </w:r>
      <w:bookmarkStart w:id="124" w:name="Check55"/>
      <w:r>
        <w:instrText xml:space="preserve"> FORMCHECKBOX </w:instrText>
      </w:r>
      <w:r>
        <w:fldChar w:fldCharType="end"/>
      </w:r>
      <w:bookmarkEnd w:id="124"/>
      <w:r>
        <w:t xml:space="preserve"> British</w:t>
      </w:r>
      <w:r>
        <w:tab/>
      </w:r>
      <w:r>
        <w:fldChar w:fldCharType="begin">
          <w:ffData>
            <w:name w:val="Check56"/>
            <w:enabled/>
            <w:calcOnExit w:val="0"/>
            <w:checkBox>
              <w:sizeAuto/>
              <w:default w:val="0"/>
            </w:checkBox>
          </w:ffData>
        </w:fldChar>
      </w:r>
      <w:bookmarkStart w:id="125" w:name="Check56"/>
      <w:r>
        <w:instrText xml:space="preserve"> FORMCHECKBOX </w:instrText>
      </w:r>
      <w:r>
        <w:fldChar w:fldCharType="end"/>
      </w:r>
      <w:bookmarkEnd w:id="125"/>
      <w:r>
        <w:t xml:space="preserve"> Irish Traveller</w:t>
      </w:r>
      <w:r>
        <w:tab/>
      </w:r>
      <w:r>
        <w:tab/>
      </w:r>
      <w:r>
        <w:fldChar w:fldCharType="begin">
          <w:ffData>
            <w:name w:val="Check57"/>
            <w:enabled/>
            <w:calcOnExit w:val="0"/>
            <w:checkBox>
              <w:sizeAuto/>
              <w:default w:val="0"/>
            </w:checkBox>
          </w:ffData>
        </w:fldChar>
      </w:r>
      <w:bookmarkStart w:id="126" w:name="Check57"/>
      <w:r>
        <w:instrText xml:space="preserve"> FORMCHECKBOX </w:instrText>
      </w:r>
      <w:r>
        <w:fldChar w:fldCharType="end"/>
      </w:r>
      <w:bookmarkEnd w:id="126"/>
      <w:r>
        <w:t xml:space="preserve"> Romany/Gypsy</w:t>
      </w:r>
    </w:p>
    <w:p w14:paraId="36BD4590" w14:textId="77777777" w:rsidR="00C263A8" w:rsidRDefault="00C263A8" w:rsidP="00C263A8">
      <w:r>
        <w:fldChar w:fldCharType="begin">
          <w:ffData>
            <w:name w:val="Check58"/>
            <w:enabled/>
            <w:calcOnExit w:val="0"/>
            <w:checkBox>
              <w:sizeAuto/>
              <w:default w:val="0"/>
            </w:checkBox>
          </w:ffData>
        </w:fldChar>
      </w:r>
      <w:bookmarkStart w:id="127" w:name="Check58"/>
      <w:r>
        <w:instrText xml:space="preserve"> FORMCHECKBOX </w:instrText>
      </w:r>
      <w:r>
        <w:fldChar w:fldCharType="end"/>
      </w:r>
      <w:bookmarkEnd w:id="127"/>
      <w:r>
        <w:t xml:space="preserve"> Other White background (please specify): </w:t>
      </w:r>
      <w:r>
        <w:fldChar w:fldCharType="begin">
          <w:ffData>
            <w:name w:val="Text78"/>
            <w:enabled/>
            <w:calcOnExit w:val="0"/>
            <w:textInput/>
          </w:ffData>
        </w:fldChar>
      </w:r>
      <w:bookmarkStart w:id="12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14:paraId="16227DE1" w14:textId="77777777" w:rsidR="00C263A8" w:rsidRDefault="00C263A8" w:rsidP="00C263A8"/>
    <w:p w14:paraId="4443EF0A" w14:textId="77777777" w:rsidR="00C263A8" w:rsidRDefault="00C263A8" w:rsidP="00C263A8">
      <w:r>
        <w:fldChar w:fldCharType="begin">
          <w:ffData>
            <w:name w:val="Check59"/>
            <w:enabled/>
            <w:calcOnExit w:val="0"/>
            <w:checkBox>
              <w:sizeAuto/>
              <w:default w:val="0"/>
            </w:checkBox>
          </w:ffData>
        </w:fldChar>
      </w:r>
      <w:bookmarkStart w:id="129" w:name="Check59"/>
      <w:r>
        <w:instrText xml:space="preserve"> FORMCHECKBOX </w:instrText>
      </w:r>
      <w:r>
        <w:fldChar w:fldCharType="end"/>
      </w:r>
      <w:bookmarkEnd w:id="129"/>
      <w:r>
        <w:t xml:space="preserve"> BLACK or Black </w:t>
      </w:r>
      <w:proofErr w:type="spellStart"/>
      <w:r>
        <w:t>british</w:t>
      </w:r>
      <w:proofErr w:type="spellEnd"/>
      <w:r>
        <w:tab/>
      </w:r>
      <w:r>
        <w:tab/>
      </w:r>
      <w:r>
        <w:fldChar w:fldCharType="begin">
          <w:ffData>
            <w:name w:val="Check60"/>
            <w:enabled/>
            <w:calcOnExit w:val="0"/>
            <w:checkBox>
              <w:sizeAuto/>
              <w:default w:val="0"/>
            </w:checkBox>
          </w:ffData>
        </w:fldChar>
      </w:r>
      <w:bookmarkStart w:id="130" w:name="Check60"/>
      <w:r>
        <w:instrText xml:space="preserve"> FORMCHECKBOX </w:instrText>
      </w:r>
      <w:r>
        <w:fldChar w:fldCharType="end"/>
      </w:r>
      <w:bookmarkEnd w:id="130"/>
      <w:r>
        <w:t xml:space="preserve"> African</w:t>
      </w:r>
      <w:r>
        <w:tab/>
      </w:r>
      <w:r>
        <w:rPr>
          <w:rFonts w:ascii="Lucida Grande" w:hAnsi="Lucida Grande"/>
        </w:rPr>
        <w:fldChar w:fldCharType="begin">
          <w:ffData>
            <w:name w:val="Check61"/>
            <w:enabled/>
            <w:calcOnExit w:val="0"/>
            <w:checkBox>
              <w:sizeAuto/>
              <w:default w:val="0"/>
            </w:checkBox>
          </w:ffData>
        </w:fldChar>
      </w:r>
      <w:bookmarkStart w:id="131" w:name="Check61"/>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31"/>
      <w:r>
        <w:rPr>
          <w:rFonts w:ascii="Lucida Grande" w:hAnsi="Lucida Grande"/>
        </w:rPr>
        <w:t xml:space="preserve"> </w:t>
      </w:r>
      <w:r>
        <w:t>Caribbean</w:t>
      </w:r>
      <w:r>
        <w:tab/>
      </w:r>
    </w:p>
    <w:p w14:paraId="7D36255A" w14:textId="77777777" w:rsidR="00C263A8" w:rsidRDefault="00C263A8" w:rsidP="00C263A8">
      <w:r>
        <w:fldChar w:fldCharType="begin">
          <w:ffData>
            <w:name w:val="Check62"/>
            <w:enabled/>
            <w:calcOnExit w:val="0"/>
            <w:checkBox>
              <w:sizeAuto/>
              <w:default w:val="0"/>
            </w:checkBox>
          </w:ffData>
        </w:fldChar>
      </w:r>
      <w:bookmarkStart w:id="132" w:name="Check62"/>
      <w:r>
        <w:instrText xml:space="preserve"> FORMCHECKBOX </w:instrText>
      </w:r>
      <w:r>
        <w:fldChar w:fldCharType="end"/>
      </w:r>
      <w:bookmarkEnd w:id="132"/>
      <w:r>
        <w:t xml:space="preserve"> Other Black background (please specify): </w:t>
      </w:r>
      <w:r>
        <w:fldChar w:fldCharType="begin">
          <w:ffData>
            <w:name w:val="Text79"/>
            <w:enabled/>
            <w:calcOnExit w:val="0"/>
            <w:textInput/>
          </w:ffData>
        </w:fldChar>
      </w:r>
      <w:bookmarkStart w:id="13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2143DBEB" w14:textId="77777777" w:rsidR="00C263A8" w:rsidRDefault="00C263A8" w:rsidP="00C263A8"/>
    <w:p w14:paraId="43588157" w14:textId="77777777" w:rsidR="00C263A8" w:rsidRDefault="00C263A8" w:rsidP="00C263A8">
      <w:r>
        <w:fldChar w:fldCharType="begin">
          <w:ffData>
            <w:name w:val="Check63"/>
            <w:enabled/>
            <w:calcOnExit w:val="0"/>
            <w:checkBox>
              <w:sizeAuto/>
              <w:default w:val="0"/>
            </w:checkBox>
          </w:ffData>
        </w:fldChar>
      </w:r>
      <w:bookmarkStart w:id="134" w:name="Check63"/>
      <w:r>
        <w:instrText xml:space="preserve"> FORMCHECKBOX </w:instrText>
      </w:r>
      <w:r>
        <w:fldChar w:fldCharType="end"/>
      </w:r>
      <w:bookmarkEnd w:id="134"/>
      <w:r>
        <w:t xml:space="preserve"> ASIAN or Asian </w:t>
      </w:r>
      <w:proofErr w:type="spellStart"/>
      <w:r>
        <w:t>british</w:t>
      </w:r>
      <w:proofErr w:type="spellEnd"/>
      <w:r>
        <w:tab/>
      </w:r>
      <w:r>
        <w:tab/>
      </w:r>
      <w:r>
        <w:fldChar w:fldCharType="begin">
          <w:ffData>
            <w:name w:val="Check64"/>
            <w:enabled/>
            <w:calcOnExit w:val="0"/>
            <w:checkBox>
              <w:sizeAuto/>
              <w:default w:val="0"/>
            </w:checkBox>
          </w:ffData>
        </w:fldChar>
      </w:r>
      <w:bookmarkStart w:id="135" w:name="Check64"/>
      <w:r>
        <w:instrText xml:space="preserve"> FORMCHECKBOX </w:instrText>
      </w:r>
      <w:r>
        <w:fldChar w:fldCharType="end"/>
      </w:r>
      <w:bookmarkEnd w:id="135"/>
      <w:r>
        <w:t xml:space="preserve"> Indian</w:t>
      </w:r>
      <w:r>
        <w:tab/>
      </w:r>
      <w:r>
        <w:rPr>
          <w:rFonts w:ascii="Lucida Grande" w:hAnsi="Lucida Grande"/>
        </w:rPr>
        <w:fldChar w:fldCharType="begin">
          <w:ffData>
            <w:name w:val="Check65"/>
            <w:enabled/>
            <w:calcOnExit w:val="0"/>
            <w:checkBox>
              <w:sizeAuto/>
              <w:default w:val="0"/>
            </w:checkBox>
          </w:ffData>
        </w:fldChar>
      </w:r>
      <w:bookmarkStart w:id="136" w:name="Check65"/>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36"/>
      <w:r>
        <w:rPr>
          <w:rFonts w:ascii="Lucida Grande" w:hAnsi="Lucida Grande"/>
        </w:rPr>
        <w:t xml:space="preserve"> </w:t>
      </w:r>
      <w:r>
        <w:t>Pakistani</w:t>
      </w:r>
      <w:r>
        <w:tab/>
      </w:r>
      <w:r>
        <w:fldChar w:fldCharType="begin">
          <w:ffData>
            <w:name w:val="Check66"/>
            <w:enabled/>
            <w:calcOnExit w:val="0"/>
            <w:checkBox>
              <w:sizeAuto/>
              <w:default w:val="0"/>
            </w:checkBox>
          </w:ffData>
        </w:fldChar>
      </w:r>
      <w:bookmarkStart w:id="137" w:name="Check66"/>
      <w:r>
        <w:instrText xml:space="preserve"> FORMCHECKBOX </w:instrText>
      </w:r>
      <w:r>
        <w:fldChar w:fldCharType="end"/>
      </w:r>
      <w:bookmarkEnd w:id="137"/>
      <w:r>
        <w:t xml:space="preserve"> Bangladeshi</w:t>
      </w:r>
    </w:p>
    <w:p w14:paraId="3566BE92" w14:textId="77777777" w:rsidR="00C263A8" w:rsidRDefault="00C263A8" w:rsidP="00C263A8">
      <w:r>
        <w:fldChar w:fldCharType="begin">
          <w:ffData>
            <w:name w:val="Check67"/>
            <w:enabled/>
            <w:calcOnExit w:val="0"/>
            <w:checkBox>
              <w:sizeAuto/>
              <w:default w:val="0"/>
            </w:checkBox>
          </w:ffData>
        </w:fldChar>
      </w:r>
      <w:bookmarkStart w:id="138" w:name="Check67"/>
      <w:r>
        <w:instrText xml:space="preserve"> FORMCHECKBOX </w:instrText>
      </w:r>
      <w:r>
        <w:fldChar w:fldCharType="end"/>
      </w:r>
      <w:bookmarkEnd w:id="138"/>
      <w:r>
        <w:t xml:space="preserve"> Other Asian background (please specify): </w:t>
      </w:r>
      <w:r>
        <w:fldChar w:fldCharType="begin">
          <w:ffData>
            <w:name w:val="Text80"/>
            <w:enabled/>
            <w:calcOnExit w:val="0"/>
            <w:textInput/>
          </w:ffData>
        </w:fldChar>
      </w:r>
      <w:bookmarkStart w:id="13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41A9CA52" w14:textId="77777777" w:rsidR="00C263A8" w:rsidRDefault="00C263A8" w:rsidP="00C263A8"/>
    <w:p w14:paraId="29C3791E" w14:textId="77777777" w:rsidR="00C263A8" w:rsidRDefault="00C263A8" w:rsidP="00C263A8">
      <w:r>
        <w:fldChar w:fldCharType="begin">
          <w:ffData>
            <w:name w:val="Check68"/>
            <w:enabled/>
            <w:calcOnExit w:val="0"/>
            <w:checkBox>
              <w:sizeAuto/>
              <w:default w:val="0"/>
            </w:checkBox>
          </w:ffData>
        </w:fldChar>
      </w:r>
      <w:bookmarkStart w:id="140" w:name="Check68"/>
      <w:r>
        <w:instrText xml:space="preserve"> FORMCHECKBOX </w:instrText>
      </w:r>
      <w:r>
        <w:fldChar w:fldCharType="end"/>
      </w:r>
      <w:bookmarkEnd w:id="140"/>
      <w:r>
        <w:t xml:space="preserve"> CHINESE or Chinese British</w:t>
      </w:r>
      <w:r>
        <w:tab/>
      </w:r>
      <w:r>
        <w:fldChar w:fldCharType="begin">
          <w:ffData>
            <w:name w:val="Check69"/>
            <w:enabled/>
            <w:calcOnExit w:val="0"/>
            <w:checkBox>
              <w:sizeAuto/>
              <w:default w:val="0"/>
            </w:checkBox>
          </w:ffData>
        </w:fldChar>
      </w:r>
      <w:bookmarkStart w:id="141" w:name="Check69"/>
      <w:r>
        <w:instrText xml:space="preserve"> FORMCHECKBOX </w:instrText>
      </w:r>
      <w:r>
        <w:fldChar w:fldCharType="end"/>
      </w:r>
      <w:bookmarkEnd w:id="141"/>
      <w:r>
        <w:t xml:space="preserve"> Chinese</w:t>
      </w:r>
      <w:r>
        <w:tab/>
      </w:r>
      <w:r>
        <w:tab/>
      </w:r>
    </w:p>
    <w:p w14:paraId="4B0A38C2" w14:textId="77777777" w:rsidR="00C263A8" w:rsidRDefault="00C263A8" w:rsidP="00C263A8">
      <w:r>
        <w:fldChar w:fldCharType="begin">
          <w:ffData>
            <w:name w:val="Check70"/>
            <w:enabled/>
            <w:calcOnExit w:val="0"/>
            <w:checkBox>
              <w:sizeAuto/>
              <w:default w:val="0"/>
            </w:checkBox>
          </w:ffData>
        </w:fldChar>
      </w:r>
      <w:bookmarkStart w:id="142" w:name="Check70"/>
      <w:r>
        <w:instrText xml:space="preserve"> FORMCHECKBOX </w:instrText>
      </w:r>
      <w:r>
        <w:fldChar w:fldCharType="end"/>
      </w:r>
      <w:bookmarkEnd w:id="142"/>
      <w:r>
        <w:t xml:space="preserve"> Other Chinese background (please specify): </w:t>
      </w:r>
      <w:r>
        <w:fldChar w:fldCharType="begin">
          <w:ffData>
            <w:name w:val="Text81"/>
            <w:enabled/>
            <w:calcOnExit w:val="0"/>
            <w:textInput/>
          </w:ffData>
        </w:fldChar>
      </w:r>
      <w:bookmarkStart w:id="1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6230418B" w14:textId="77777777" w:rsidR="00C263A8" w:rsidRDefault="00C263A8" w:rsidP="00C263A8"/>
    <w:p w14:paraId="704F4DE1" w14:textId="77777777" w:rsidR="00C263A8" w:rsidRDefault="00C263A8" w:rsidP="00C263A8">
      <w:r>
        <w:fldChar w:fldCharType="begin">
          <w:ffData>
            <w:name w:val="Check71"/>
            <w:enabled/>
            <w:calcOnExit w:val="0"/>
            <w:checkBox>
              <w:sizeAuto/>
              <w:default w:val="0"/>
            </w:checkBox>
          </w:ffData>
        </w:fldChar>
      </w:r>
      <w:bookmarkStart w:id="144" w:name="Check71"/>
      <w:r>
        <w:instrText xml:space="preserve"> FORMCHECKBOX </w:instrText>
      </w:r>
      <w:r>
        <w:fldChar w:fldCharType="end"/>
      </w:r>
      <w:bookmarkEnd w:id="144"/>
      <w:r>
        <w:t xml:space="preserve"> MIXED or Mixed </w:t>
      </w:r>
      <w:proofErr w:type="spellStart"/>
      <w:r>
        <w:t>british</w:t>
      </w:r>
      <w:proofErr w:type="spellEnd"/>
      <w:r>
        <w:tab/>
      </w:r>
      <w:r>
        <w:tab/>
      </w:r>
      <w:r>
        <w:fldChar w:fldCharType="begin">
          <w:ffData>
            <w:name w:val="Check72"/>
            <w:enabled/>
            <w:calcOnExit w:val="0"/>
            <w:checkBox>
              <w:sizeAuto/>
              <w:default w:val="0"/>
            </w:checkBox>
          </w:ffData>
        </w:fldChar>
      </w:r>
      <w:bookmarkStart w:id="145" w:name="Check72"/>
      <w:r>
        <w:instrText xml:space="preserve"> FORMCHECKBOX </w:instrText>
      </w:r>
      <w:r>
        <w:fldChar w:fldCharType="end"/>
      </w:r>
      <w:bookmarkEnd w:id="145"/>
      <w:r>
        <w:t xml:space="preserve"> White &amp; Black African</w:t>
      </w:r>
      <w:r>
        <w:tab/>
      </w:r>
      <w:r>
        <w:fldChar w:fldCharType="begin">
          <w:ffData>
            <w:name w:val="Check73"/>
            <w:enabled/>
            <w:calcOnExit w:val="0"/>
            <w:checkBox>
              <w:sizeAuto/>
              <w:default w:val="0"/>
            </w:checkBox>
          </w:ffData>
        </w:fldChar>
      </w:r>
      <w:bookmarkStart w:id="146" w:name="Check73"/>
      <w:r>
        <w:instrText xml:space="preserve"> FORMCHECKBOX </w:instrText>
      </w:r>
      <w:r>
        <w:fldChar w:fldCharType="end"/>
      </w:r>
      <w:bookmarkEnd w:id="146"/>
      <w:r>
        <w:t xml:space="preserve"> White &amp; Black Caribbean</w:t>
      </w:r>
    </w:p>
    <w:p w14:paraId="2D6BAF85" w14:textId="77777777" w:rsidR="00C263A8" w:rsidRDefault="00C263A8" w:rsidP="00C263A8">
      <w:r>
        <w:fldChar w:fldCharType="begin">
          <w:ffData>
            <w:name w:val="Check74"/>
            <w:enabled/>
            <w:calcOnExit w:val="0"/>
            <w:checkBox>
              <w:sizeAuto/>
              <w:default w:val="0"/>
            </w:checkBox>
          </w:ffData>
        </w:fldChar>
      </w:r>
      <w:bookmarkStart w:id="147" w:name="Check74"/>
      <w:r>
        <w:instrText xml:space="preserve"> FORMCHECKBOX </w:instrText>
      </w:r>
      <w:r>
        <w:fldChar w:fldCharType="end"/>
      </w:r>
      <w:bookmarkEnd w:id="147"/>
      <w:r>
        <w:t xml:space="preserve"> White &amp; Asian</w:t>
      </w:r>
      <w:r>
        <w:tab/>
      </w:r>
      <w:r>
        <w:tab/>
      </w:r>
      <w:r>
        <w:rPr>
          <w:rFonts w:ascii="Lucida Grande" w:hAnsi="Lucida Grande"/>
        </w:rPr>
        <w:tab/>
      </w:r>
      <w:r>
        <w:rPr>
          <w:rFonts w:ascii="Lucida Grande" w:hAnsi="Lucida Grande"/>
        </w:rPr>
        <w:fldChar w:fldCharType="begin">
          <w:ffData>
            <w:name w:val="Check75"/>
            <w:enabled/>
            <w:calcOnExit w:val="0"/>
            <w:checkBox>
              <w:sizeAuto/>
              <w:default w:val="0"/>
            </w:checkBox>
          </w:ffData>
        </w:fldChar>
      </w:r>
      <w:bookmarkStart w:id="148" w:name="Check75"/>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48"/>
      <w:r>
        <w:t xml:space="preserve"> White &amp; Chinese</w:t>
      </w:r>
    </w:p>
    <w:p w14:paraId="173941AF" w14:textId="77777777" w:rsidR="00C263A8" w:rsidRDefault="00C263A8" w:rsidP="00C263A8">
      <w:r>
        <w:fldChar w:fldCharType="begin">
          <w:ffData>
            <w:name w:val="Check76"/>
            <w:enabled/>
            <w:calcOnExit w:val="0"/>
            <w:checkBox>
              <w:sizeAuto/>
              <w:default w:val="0"/>
            </w:checkBox>
          </w:ffData>
        </w:fldChar>
      </w:r>
      <w:bookmarkStart w:id="149" w:name="Check76"/>
      <w:r>
        <w:instrText xml:space="preserve"> FORMCHECKBOX </w:instrText>
      </w:r>
      <w:r>
        <w:fldChar w:fldCharType="end"/>
      </w:r>
      <w:bookmarkEnd w:id="149"/>
      <w:r>
        <w:t xml:space="preserve"> Other Mixed background (please specify): </w:t>
      </w:r>
      <w:r>
        <w:fldChar w:fldCharType="begin">
          <w:ffData>
            <w:name w:val="Text82"/>
            <w:enabled/>
            <w:calcOnExit w:val="0"/>
            <w:textInput/>
          </w:ffData>
        </w:fldChar>
      </w:r>
      <w:bookmarkStart w:id="15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0A998B2D" w14:textId="77777777" w:rsidR="00C263A8" w:rsidRDefault="00C263A8" w:rsidP="00C263A8"/>
    <w:p w14:paraId="3F7D0474" w14:textId="77777777" w:rsidR="00C263A8" w:rsidRDefault="00C263A8" w:rsidP="00C263A8">
      <w:r>
        <w:fldChar w:fldCharType="begin">
          <w:ffData>
            <w:name w:val="Check77"/>
            <w:enabled/>
            <w:calcOnExit w:val="0"/>
            <w:checkBox>
              <w:sizeAuto/>
              <w:default w:val="0"/>
            </w:checkBox>
          </w:ffData>
        </w:fldChar>
      </w:r>
      <w:bookmarkStart w:id="151" w:name="Check77"/>
      <w:r>
        <w:instrText xml:space="preserve"> FORMCHECKBOX </w:instrText>
      </w:r>
      <w:r>
        <w:fldChar w:fldCharType="end"/>
      </w:r>
      <w:bookmarkEnd w:id="151"/>
      <w:r>
        <w:t xml:space="preserve"> OTHER</w:t>
      </w:r>
      <w:r>
        <w:tab/>
      </w:r>
      <w:r>
        <w:tab/>
      </w:r>
      <w:r>
        <w:tab/>
      </w:r>
      <w:r>
        <w:tab/>
      </w:r>
      <w:r>
        <w:rPr>
          <w:rFonts w:ascii="Lucida Grande" w:hAnsi="Lucida Grande"/>
        </w:rPr>
        <w:fldChar w:fldCharType="begin">
          <w:ffData>
            <w:name w:val="Check78"/>
            <w:enabled/>
            <w:calcOnExit w:val="0"/>
            <w:checkBox>
              <w:sizeAuto/>
              <w:default w:val="0"/>
            </w:checkBox>
          </w:ffData>
        </w:fldChar>
      </w:r>
      <w:bookmarkStart w:id="152" w:name="Check78"/>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52"/>
      <w:r>
        <w:rPr>
          <w:rFonts w:ascii="Lucida Grande" w:hAnsi="Lucida Grande"/>
        </w:rPr>
        <w:t xml:space="preserve"> </w:t>
      </w:r>
      <w:r>
        <w:t xml:space="preserve">Any other background (please write in): </w:t>
      </w:r>
      <w:r>
        <w:fldChar w:fldCharType="begin">
          <w:ffData>
            <w:name w:val="Text83"/>
            <w:enabled/>
            <w:calcOnExit w:val="0"/>
            <w:textInput/>
          </w:ffData>
        </w:fldChar>
      </w:r>
      <w:bookmarkStart w:id="15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p w14:paraId="3A20BE71" w14:textId="77777777" w:rsidR="00C263A8" w:rsidRDefault="00C263A8" w:rsidP="00C263A8"/>
    <w:p w14:paraId="1536C8E6" w14:textId="77777777" w:rsidR="00C263A8" w:rsidRPr="00331C32" w:rsidRDefault="00C263A8" w:rsidP="00C263A8">
      <w:pPr>
        <w:rPr>
          <w:b/>
        </w:rPr>
      </w:pPr>
      <w:r w:rsidRPr="00331C32">
        <w:rPr>
          <w:b/>
        </w:rPr>
        <w:t>Your national identity (please tick one box only):</w:t>
      </w:r>
    </w:p>
    <w:p w14:paraId="71C5DCD8" w14:textId="77777777" w:rsidR="00C263A8" w:rsidRDefault="00C263A8" w:rsidP="00C263A8">
      <w:r>
        <w:fldChar w:fldCharType="begin">
          <w:ffData>
            <w:name w:val="Check79"/>
            <w:enabled/>
            <w:calcOnExit w:val="0"/>
            <w:checkBox>
              <w:sizeAuto/>
              <w:default w:val="0"/>
            </w:checkBox>
          </w:ffData>
        </w:fldChar>
      </w:r>
      <w:bookmarkStart w:id="154" w:name="Check79"/>
      <w:r>
        <w:instrText xml:space="preserve"> FORMCHECKBOX </w:instrText>
      </w:r>
      <w:r>
        <w:fldChar w:fldCharType="end"/>
      </w:r>
      <w:bookmarkEnd w:id="154"/>
      <w:r>
        <w:t xml:space="preserve"> English</w:t>
      </w:r>
      <w:r>
        <w:tab/>
      </w:r>
      <w:r>
        <w:tab/>
      </w:r>
      <w:r>
        <w:fldChar w:fldCharType="begin">
          <w:ffData>
            <w:name w:val="Check80"/>
            <w:enabled/>
            <w:calcOnExit w:val="0"/>
            <w:checkBox>
              <w:sizeAuto/>
              <w:default w:val="0"/>
            </w:checkBox>
          </w:ffData>
        </w:fldChar>
      </w:r>
      <w:bookmarkStart w:id="155" w:name="Check80"/>
      <w:r>
        <w:instrText xml:space="preserve"> FORMCHECKBOX </w:instrText>
      </w:r>
      <w:r>
        <w:fldChar w:fldCharType="end"/>
      </w:r>
      <w:bookmarkEnd w:id="155"/>
      <w:r>
        <w:t xml:space="preserve"> Scottish</w:t>
      </w:r>
      <w:r>
        <w:tab/>
      </w:r>
      <w:r>
        <w:fldChar w:fldCharType="begin">
          <w:ffData>
            <w:name w:val="Check81"/>
            <w:enabled/>
            <w:calcOnExit w:val="0"/>
            <w:checkBox>
              <w:sizeAuto/>
              <w:default w:val="0"/>
            </w:checkBox>
          </w:ffData>
        </w:fldChar>
      </w:r>
      <w:bookmarkStart w:id="156" w:name="Check81"/>
      <w:r>
        <w:instrText xml:space="preserve"> FORMCHECKBOX </w:instrText>
      </w:r>
      <w:r>
        <w:fldChar w:fldCharType="end"/>
      </w:r>
      <w:bookmarkEnd w:id="156"/>
      <w:r>
        <w:t xml:space="preserve"> British</w:t>
      </w:r>
      <w:r>
        <w:tab/>
      </w:r>
      <w:r>
        <w:fldChar w:fldCharType="begin">
          <w:ffData>
            <w:name w:val="Check82"/>
            <w:enabled/>
            <w:calcOnExit w:val="0"/>
            <w:checkBox>
              <w:sizeAuto/>
              <w:default w:val="0"/>
            </w:checkBox>
          </w:ffData>
        </w:fldChar>
      </w:r>
      <w:bookmarkStart w:id="157" w:name="Check82"/>
      <w:r>
        <w:instrText xml:space="preserve"> FORMCHECKBOX </w:instrText>
      </w:r>
      <w:r>
        <w:fldChar w:fldCharType="end"/>
      </w:r>
      <w:bookmarkEnd w:id="157"/>
      <w:r>
        <w:t xml:space="preserve"> Welsh</w:t>
      </w:r>
      <w:r>
        <w:tab/>
      </w:r>
      <w:r>
        <w:fldChar w:fldCharType="begin">
          <w:ffData>
            <w:name w:val="Check83"/>
            <w:enabled/>
            <w:calcOnExit w:val="0"/>
            <w:checkBox>
              <w:sizeAuto/>
              <w:default w:val="0"/>
            </w:checkBox>
          </w:ffData>
        </w:fldChar>
      </w:r>
      <w:bookmarkStart w:id="158" w:name="Check83"/>
      <w:r>
        <w:instrText xml:space="preserve"> FORMCHECKBOX </w:instrText>
      </w:r>
      <w:r>
        <w:fldChar w:fldCharType="end"/>
      </w:r>
      <w:bookmarkEnd w:id="158"/>
      <w:r>
        <w:t xml:space="preserve"> Irish</w:t>
      </w:r>
      <w:r>
        <w:tab/>
      </w:r>
      <w:r>
        <w:tab/>
      </w:r>
      <w:r>
        <w:tab/>
      </w:r>
    </w:p>
    <w:p w14:paraId="4EB63AA3" w14:textId="77777777" w:rsidR="00C263A8" w:rsidRDefault="00C263A8" w:rsidP="00C263A8">
      <w:r>
        <w:rPr>
          <w:rFonts w:ascii="Lucida Grande" w:hAnsi="Lucida Grande"/>
        </w:rPr>
        <w:fldChar w:fldCharType="begin">
          <w:ffData>
            <w:name w:val="Check84"/>
            <w:enabled/>
            <w:calcOnExit w:val="0"/>
            <w:checkBox>
              <w:sizeAuto/>
              <w:default w:val="0"/>
            </w:checkBox>
          </w:ffData>
        </w:fldChar>
      </w:r>
      <w:bookmarkStart w:id="159" w:name="Check84"/>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59"/>
      <w:r>
        <w:rPr>
          <w:rFonts w:ascii="Lucida Grande" w:hAnsi="Lucida Grande"/>
        </w:rPr>
        <w:t xml:space="preserve"> </w:t>
      </w:r>
      <w:r>
        <w:t xml:space="preserve">Other (please specify): </w:t>
      </w:r>
      <w:r>
        <w:fldChar w:fldCharType="begin">
          <w:ffData>
            <w:name w:val="Text84"/>
            <w:enabled/>
            <w:calcOnExit w:val="0"/>
            <w:textInput/>
          </w:ffData>
        </w:fldChar>
      </w:r>
      <w:bookmarkStart w:id="1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3FF455E8" w14:textId="77777777" w:rsidR="00C263A8" w:rsidRDefault="00C263A8" w:rsidP="00C263A8"/>
    <w:p w14:paraId="1B908531" w14:textId="77777777" w:rsidR="00C263A8" w:rsidRPr="00331C32" w:rsidRDefault="00C263A8" w:rsidP="00C263A8">
      <w:pPr>
        <w:rPr>
          <w:b/>
        </w:rPr>
      </w:pPr>
      <w:r w:rsidRPr="00331C32">
        <w:rPr>
          <w:b/>
        </w:rPr>
        <w:t>Where did you see this role advertised? (Please tick one box only)</w:t>
      </w:r>
    </w:p>
    <w:p w14:paraId="12526F76" w14:textId="77777777" w:rsidR="00C263A8" w:rsidRDefault="00C263A8" w:rsidP="00C263A8">
      <w:r>
        <w:fldChar w:fldCharType="begin">
          <w:ffData>
            <w:name w:val="Check85"/>
            <w:enabled/>
            <w:calcOnExit w:val="0"/>
            <w:checkBox>
              <w:sizeAuto/>
              <w:default w:val="0"/>
            </w:checkBox>
          </w:ffData>
        </w:fldChar>
      </w:r>
      <w:bookmarkStart w:id="161" w:name="Check85"/>
      <w:r>
        <w:instrText xml:space="preserve"> FORMCHECKBOX </w:instrText>
      </w:r>
      <w:r>
        <w:fldChar w:fldCharType="end"/>
      </w:r>
      <w:bookmarkEnd w:id="161"/>
      <w:r>
        <w:t xml:space="preserve"> Hereford Journal</w:t>
      </w:r>
      <w:r>
        <w:tab/>
      </w:r>
      <w:r>
        <w:tab/>
      </w:r>
      <w:r>
        <w:rPr>
          <w:rFonts w:ascii="Lucida Grande" w:hAnsi="Lucida Grande"/>
        </w:rPr>
        <w:tab/>
      </w:r>
      <w:r>
        <w:rPr>
          <w:rFonts w:ascii="Lucida Grande" w:hAnsi="Lucida Grande"/>
        </w:rPr>
        <w:fldChar w:fldCharType="begin">
          <w:ffData>
            <w:name w:val="Check86"/>
            <w:enabled/>
            <w:calcOnExit w:val="0"/>
            <w:checkBox>
              <w:sizeAuto/>
              <w:default w:val="0"/>
            </w:checkBox>
          </w:ffData>
        </w:fldChar>
      </w:r>
      <w:bookmarkStart w:id="162" w:name="Check86"/>
      <w:r>
        <w:rPr>
          <w:rFonts w:ascii="Lucida Grande" w:hAnsi="Lucida Grande"/>
        </w:rPr>
        <w:instrText xml:space="preserve"> FORMCHECKBOX </w:instrText>
      </w:r>
      <w:r w:rsidRPr="00331C32">
        <w:rPr>
          <w:rFonts w:ascii="Lucida Grande" w:hAnsi="Lucida Grande"/>
        </w:rPr>
      </w:r>
      <w:r>
        <w:rPr>
          <w:rFonts w:ascii="Lucida Grande" w:hAnsi="Lucida Grande"/>
        </w:rPr>
        <w:fldChar w:fldCharType="end"/>
      </w:r>
      <w:bookmarkEnd w:id="162"/>
      <w:r>
        <w:t xml:space="preserve"> Herefordshire Council website</w:t>
      </w:r>
      <w:r>
        <w:tab/>
      </w:r>
    </w:p>
    <w:p w14:paraId="7F8AC05B" w14:textId="77777777" w:rsidR="00C263A8" w:rsidRDefault="00C263A8" w:rsidP="00C263A8">
      <w:r>
        <w:fldChar w:fldCharType="begin">
          <w:ffData>
            <w:name w:val="Check87"/>
            <w:enabled/>
            <w:calcOnExit w:val="0"/>
            <w:checkBox>
              <w:sizeAuto/>
              <w:default w:val="0"/>
            </w:checkBox>
          </w:ffData>
        </w:fldChar>
      </w:r>
      <w:bookmarkStart w:id="163" w:name="Check87"/>
      <w:r>
        <w:instrText xml:space="preserve"> FORMCHECKBOX </w:instrText>
      </w:r>
      <w:r>
        <w:fldChar w:fldCharType="end"/>
      </w:r>
      <w:bookmarkEnd w:id="163"/>
      <w:r>
        <w:t xml:space="preserve"> Job Centre</w:t>
      </w:r>
      <w:r>
        <w:tab/>
      </w:r>
      <w:r>
        <w:tab/>
        <w:t xml:space="preserve"> </w:t>
      </w:r>
      <w:r>
        <w:tab/>
      </w:r>
      <w:r>
        <w:fldChar w:fldCharType="begin">
          <w:ffData>
            <w:name w:val="Check88"/>
            <w:enabled/>
            <w:calcOnExit w:val="0"/>
            <w:checkBox>
              <w:sizeAuto/>
              <w:default w:val="0"/>
            </w:checkBox>
          </w:ffData>
        </w:fldChar>
      </w:r>
      <w:bookmarkStart w:id="164" w:name="Check88"/>
      <w:r>
        <w:instrText xml:space="preserve"> FORMCHECKBOX </w:instrText>
      </w:r>
      <w:r>
        <w:fldChar w:fldCharType="end"/>
      </w:r>
      <w:bookmarkEnd w:id="164"/>
      <w:r>
        <w:t xml:space="preserve"> Other please specify:</w:t>
      </w:r>
    </w:p>
    <w:p w14:paraId="09024FA2" w14:textId="77777777" w:rsidR="00C263A8" w:rsidRDefault="00C263A8" w:rsidP="00C263A8"/>
    <w:p w14:paraId="38B5B4F9" w14:textId="77777777" w:rsidR="00C263A8" w:rsidRPr="00331C32" w:rsidRDefault="00C263A8" w:rsidP="00C263A8">
      <w:pPr>
        <w:rPr>
          <w:b/>
        </w:rPr>
      </w:pPr>
      <w:r w:rsidRPr="00331C32">
        <w:rPr>
          <w:b/>
        </w:rPr>
        <w:t xml:space="preserve">New Deal and other opportunities </w:t>
      </w:r>
    </w:p>
    <w:p w14:paraId="2DEC73FF" w14:textId="77777777" w:rsidR="00C263A8" w:rsidRDefault="00C263A8" w:rsidP="00C263A8">
      <w:r>
        <w:t>Are you applying as a New Deal applicant? (please tick):</w:t>
      </w:r>
    </w:p>
    <w:p w14:paraId="632AD8AC" w14:textId="77777777" w:rsidR="00C263A8" w:rsidRDefault="00C263A8" w:rsidP="00C263A8">
      <w:r>
        <w:fldChar w:fldCharType="begin">
          <w:ffData>
            <w:name w:val="Check89"/>
            <w:enabled/>
            <w:calcOnExit w:val="0"/>
            <w:checkBox>
              <w:sizeAuto/>
              <w:default w:val="0"/>
            </w:checkBox>
          </w:ffData>
        </w:fldChar>
      </w:r>
      <w:bookmarkStart w:id="165" w:name="Check89"/>
      <w:r>
        <w:instrText xml:space="preserve"> FORMCHECKBOX </w:instrText>
      </w:r>
      <w:r>
        <w:fldChar w:fldCharType="end"/>
      </w:r>
      <w:bookmarkEnd w:id="165"/>
      <w:r>
        <w:t xml:space="preserve"> Yes</w:t>
      </w:r>
      <w:r>
        <w:tab/>
      </w:r>
      <w:r>
        <w:tab/>
      </w:r>
      <w:r>
        <w:tab/>
      </w:r>
      <w:r>
        <w:tab/>
      </w:r>
      <w:r>
        <w:fldChar w:fldCharType="begin">
          <w:ffData>
            <w:name w:val="Check90"/>
            <w:enabled/>
            <w:calcOnExit w:val="0"/>
            <w:checkBox>
              <w:sizeAuto/>
              <w:default w:val="0"/>
            </w:checkBox>
          </w:ffData>
        </w:fldChar>
      </w:r>
      <w:bookmarkStart w:id="166" w:name="Check90"/>
      <w:r>
        <w:instrText xml:space="preserve"> FORMCHECKBOX </w:instrText>
      </w:r>
      <w:r>
        <w:fldChar w:fldCharType="end"/>
      </w:r>
      <w:bookmarkEnd w:id="166"/>
      <w:r>
        <w:t xml:space="preserve"> No</w:t>
      </w:r>
    </w:p>
    <w:p w14:paraId="7DC732EB" w14:textId="77777777" w:rsidR="00C263A8" w:rsidRDefault="00C263A8" w:rsidP="00C263A8"/>
    <w:p w14:paraId="5DF96BE9" w14:textId="77777777" w:rsidR="00C263A8" w:rsidRPr="00331C32" w:rsidRDefault="00C263A8" w:rsidP="00C263A8"/>
    <w:sectPr w:rsidR="00C263A8" w:rsidRPr="00331C32" w:rsidSect="00C17C82">
      <w:footerReference w:type="default" r:id="rId8"/>
      <w:type w:val="continuous"/>
      <w:pgSz w:w="11900" w:h="16840"/>
      <w:pgMar w:top="1440" w:right="1440" w:bottom="1440" w:left="1440" w:header="0"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302" w14:textId="77777777" w:rsidR="00057094" w:rsidRDefault="00057094">
      <w:r>
        <w:separator/>
      </w:r>
    </w:p>
  </w:endnote>
  <w:endnote w:type="continuationSeparator" w:id="0">
    <w:p w14:paraId="2A3F40BB" w14:textId="77777777" w:rsidR="00057094" w:rsidRDefault="000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597" w14:textId="77777777" w:rsidR="00C263A8" w:rsidRPr="004D6D4A" w:rsidRDefault="00C263A8" w:rsidP="00C263A8">
    <w:pPr>
      <w:pStyle w:val="Footer"/>
      <w:jc w:val="center"/>
      <w:rPr>
        <w:sz w:val="22"/>
      </w:rPr>
    </w:pPr>
    <w:r w:rsidRPr="004D6D4A">
      <w:rPr>
        <w:sz w:val="22"/>
        <w:szCs w:val="20"/>
        <w:lang w:val="en-GB" w:eastAsia="en-GB"/>
      </w:rPr>
      <w:pict w14:anchorId="52594DF6">
        <v:shapetype id="_x0000_t202" coordsize="21600,21600" o:spt="202" path="m,l,21600r21600,l21600,xe">
          <v:stroke joinstyle="miter"/>
          <v:path gradientshapeok="t" o:connecttype="rect"/>
        </v:shapetype>
        <v:shape id="_x0000_s2051" type="#_x0000_t202" style="position:absolute;left:0;text-align:left;margin-left:-9.55pt;margin-top:.35pt;width:243pt;height:30.85pt;z-index:251658240" filled="f" stroked="f">
          <v:textbox style="mso-next-textbox:#_x0000_s2051">
            <w:txbxContent>
              <w:p w14:paraId="69CE2A30" w14:textId="77777777" w:rsidR="00C263A8" w:rsidRPr="004D6D4A" w:rsidRDefault="00C263A8" w:rsidP="00C263A8">
                <w:pPr>
                  <w:rPr>
                    <w:sz w:val="20"/>
                  </w:rPr>
                </w:pPr>
              </w:p>
            </w:txbxContent>
          </v:textbox>
        </v:shape>
      </w:pict>
    </w:r>
    <w:r w:rsidRPr="004D6D4A">
      <w:rPr>
        <w:sz w:val="22"/>
        <w:szCs w:val="20"/>
        <w:lang w:val="en-GB" w:eastAsia="en-GB"/>
      </w:rPr>
      <w:pict w14:anchorId="4710C7CF">
        <v:shape id="_x0000_s2049" type="#_x0000_t202" style="position:absolute;left:0;text-align:left;margin-left:296.45pt;margin-top:.55pt;width:207pt;height:30.85pt;z-index:251657216" filled="f" stroked="f">
          <v:textbox style="mso-next-textbox:#_x0000_s2049">
            <w:txbxContent>
              <w:p w14:paraId="09BFC483" w14:textId="77777777" w:rsidR="00C263A8" w:rsidRPr="004D6D4A" w:rsidRDefault="00C263A8" w:rsidP="00C263A8">
                <w:pPr>
                  <w:jc w:val="right"/>
                  <w:rPr>
                    <w:sz w:val="20"/>
                  </w:rPr>
                </w:pPr>
              </w:p>
            </w:txbxContent>
          </v:textbox>
        </v:shape>
      </w:pict>
    </w:r>
    <w:r w:rsidRPr="004D6D4A">
      <w:rPr>
        <w:rStyle w:val="PageNumber"/>
        <w:sz w:val="22"/>
      </w:rPr>
      <w:fldChar w:fldCharType="begin"/>
    </w:r>
    <w:r w:rsidRPr="004D6D4A">
      <w:rPr>
        <w:rStyle w:val="PageNumber"/>
        <w:sz w:val="22"/>
      </w:rPr>
      <w:instrText xml:space="preserve"> PAGE </w:instrText>
    </w:r>
    <w:r w:rsidRPr="004D6D4A">
      <w:rPr>
        <w:rStyle w:val="PageNumber"/>
        <w:sz w:val="22"/>
      </w:rPr>
      <w:fldChar w:fldCharType="separate"/>
    </w:r>
    <w:r w:rsidR="003915D0">
      <w:rPr>
        <w:rStyle w:val="PageNumber"/>
        <w:noProof/>
        <w:sz w:val="22"/>
      </w:rPr>
      <w:t>2</w:t>
    </w:r>
    <w:r w:rsidRPr="004D6D4A">
      <w:rPr>
        <w:rStyle w:val="PageNumber"/>
        <w:sz w:val="22"/>
      </w:rPr>
      <w:fldChar w:fldCharType="end"/>
    </w:r>
    <w:r w:rsidRPr="004D6D4A">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A159" w14:textId="77777777" w:rsidR="00057094" w:rsidRDefault="00057094">
      <w:r>
        <w:separator/>
      </w:r>
    </w:p>
  </w:footnote>
  <w:footnote w:type="continuationSeparator" w:id="0">
    <w:p w14:paraId="338E268E" w14:textId="77777777" w:rsidR="00057094" w:rsidRDefault="0005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627D4"/>
    <w:multiLevelType w:val="hybridMultilevel"/>
    <w:tmpl w:val="545EF8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7058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C90"/>
    <w:rsid w:val="00057094"/>
    <w:rsid w:val="00066C90"/>
    <w:rsid w:val="0012796D"/>
    <w:rsid w:val="0018506B"/>
    <w:rsid w:val="001A7401"/>
    <w:rsid w:val="00207CA3"/>
    <w:rsid w:val="00261B28"/>
    <w:rsid w:val="00282F56"/>
    <w:rsid w:val="00285064"/>
    <w:rsid w:val="00313DBD"/>
    <w:rsid w:val="00343EED"/>
    <w:rsid w:val="003915D0"/>
    <w:rsid w:val="003B70F8"/>
    <w:rsid w:val="0045686C"/>
    <w:rsid w:val="004A1E9F"/>
    <w:rsid w:val="004D4BB3"/>
    <w:rsid w:val="005710D9"/>
    <w:rsid w:val="00587648"/>
    <w:rsid w:val="00624197"/>
    <w:rsid w:val="00683389"/>
    <w:rsid w:val="006859F9"/>
    <w:rsid w:val="006D1343"/>
    <w:rsid w:val="00771579"/>
    <w:rsid w:val="007E7495"/>
    <w:rsid w:val="00852DB7"/>
    <w:rsid w:val="008B4BF6"/>
    <w:rsid w:val="009245D8"/>
    <w:rsid w:val="0093178B"/>
    <w:rsid w:val="00A12E3D"/>
    <w:rsid w:val="00A46C36"/>
    <w:rsid w:val="00AD52E3"/>
    <w:rsid w:val="00BA0D6E"/>
    <w:rsid w:val="00C17C82"/>
    <w:rsid w:val="00C263A8"/>
    <w:rsid w:val="00C502E7"/>
    <w:rsid w:val="00C7317B"/>
    <w:rsid w:val="00C84487"/>
    <w:rsid w:val="00CF4F0E"/>
    <w:rsid w:val="00D06D0D"/>
    <w:rsid w:val="00D16C39"/>
    <w:rsid w:val="00D37D0B"/>
    <w:rsid w:val="00D67686"/>
    <w:rsid w:val="00DD102B"/>
    <w:rsid w:val="00DD6FFD"/>
    <w:rsid w:val="00E12620"/>
    <w:rsid w:val="00ED1705"/>
    <w:rsid w:val="00F030D2"/>
    <w:rsid w:val="00F3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878C388"/>
  <w15:chartTrackingRefBased/>
  <w15:docId w15:val="{CC38C75E-B289-4671-A887-DBC86797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2C37"/>
    <w:pPr>
      <w:tabs>
        <w:tab w:val="center" w:pos="4320"/>
        <w:tab w:val="right" w:pos="8640"/>
      </w:tabs>
    </w:pPr>
  </w:style>
  <w:style w:type="paragraph" w:styleId="Footer">
    <w:name w:val="footer"/>
    <w:basedOn w:val="Normal"/>
    <w:semiHidden/>
    <w:rsid w:val="007F2C37"/>
    <w:pPr>
      <w:tabs>
        <w:tab w:val="center" w:pos="4320"/>
        <w:tab w:val="right" w:pos="8640"/>
      </w:tabs>
    </w:pPr>
  </w:style>
  <w:style w:type="character" w:styleId="PageNumber">
    <w:name w:val="page number"/>
    <w:basedOn w:val="DefaultParagraphFont"/>
    <w:rsid w:val="007F2C37"/>
  </w:style>
  <w:style w:type="character" w:styleId="Hyperlink">
    <w:name w:val="Hyperlink"/>
    <w:rsid w:val="00331C32"/>
    <w:rPr>
      <w:color w:val="0000FF"/>
      <w:u w:val="single"/>
    </w:rPr>
  </w:style>
  <w:style w:type="paragraph" w:styleId="BalloonText">
    <w:name w:val="Balloon Text"/>
    <w:basedOn w:val="Normal"/>
    <w:link w:val="BalloonTextChar"/>
    <w:rsid w:val="006859F9"/>
    <w:rPr>
      <w:rFonts w:ascii="Tahoma" w:hAnsi="Tahoma" w:cs="Tahoma"/>
      <w:sz w:val="16"/>
      <w:szCs w:val="16"/>
    </w:rPr>
  </w:style>
  <w:style w:type="character" w:customStyle="1" w:styleId="BalloonTextChar">
    <w:name w:val="Balloon Text Char"/>
    <w:link w:val="BalloonText"/>
    <w:rsid w:val="006859F9"/>
    <w:rPr>
      <w:rFonts w:ascii="Tahoma" w:hAnsi="Tahoma" w:cs="Tahoma"/>
      <w:sz w:val="16"/>
      <w:szCs w:val="16"/>
      <w:lang w:eastAsia="en-US"/>
    </w:rPr>
  </w:style>
  <w:style w:type="paragraph" w:customStyle="1" w:styleId="DefaultText">
    <w:name w:val="Default Text"/>
    <w:basedOn w:val="Normal"/>
    <w:rsid w:val="00207CA3"/>
    <w:pPr>
      <w:overflowPunct w:val="0"/>
      <w:autoSpaceDE w:val="0"/>
      <w:autoSpaceDN w:val="0"/>
      <w:adjustRightInd w:val="0"/>
      <w:textAlignment w:val="baseline"/>
    </w:pPr>
    <w:rPr>
      <w:rFonts w:ascii="Times New Roman" w:hAnsi="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iggins\Local%20Settings\Temporary%20Internet%20Files\OLK1DF\APPLICATION%20FORM%20MAY%2009%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APPLICATION FORM MAY 09 WORD</Template>
  <TotalTime>8</TotalTime>
  <Pages>8</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A4 JOINT B&amp;W TEMPLATE TOP</vt:lpstr>
    </vt:vector>
  </TitlesOfParts>
  <Company>HEREFORDSHIRE COUNCIL</Company>
  <LinksUpToDate>false</LinksUpToDate>
  <CharactersWithSpaces>13995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JOINT B&amp;W TEMPLATE TOP</dc:title>
  <dc:subject/>
  <dc:creator>khiggins</dc:creator>
  <cp:keywords/>
  <cp:lastModifiedBy>Alex Davies</cp:lastModifiedBy>
  <cp:revision>2</cp:revision>
  <cp:lastPrinted>2014-01-07T11:21:00Z</cp:lastPrinted>
  <dcterms:created xsi:type="dcterms:W3CDTF">2025-02-14T11:46:00Z</dcterms:created>
  <dcterms:modified xsi:type="dcterms:W3CDTF">2025-02-14T11:46:00Z</dcterms:modified>
</cp:coreProperties>
</file>